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D3" w:rsidRDefault="00EA03D3" w:rsidP="001D0DAB">
      <w:pPr>
        <w:jc w:val="center"/>
        <w:rPr>
          <w:rFonts w:ascii="Times New Roman" w:hAnsi="Times New Roman"/>
        </w:rPr>
      </w:pPr>
    </w:p>
    <w:p w:rsidR="00EA03D3" w:rsidRDefault="00EA03D3" w:rsidP="001D0DAB">
      <w:pPr>
        <w:jc w:val="center"/>
        <w:rPr>
          <w:rFonts w:ascii="Times New Roman" w:hAnsi="Times New Roman"/>
        </w:rPr>
      </w:pPr>
    </w:p>
    <w:p w:rsidR="00EA03D3" w:rsidRDefault="00EA03D3" w:rsidP="001D0DAB">
      <w:pPr>
        <w:jc w:val="center"/>
        <w:rPr>
          <w:rFonts w:ascii="Times New Roman" w:hAnsi="Times New Roman"/>
        </w:rPr>
      </w:pPr>
    </w:p>
    <w:p w:rsidR="00EA03D3" w:rsidRPr="001D0DAB" w:rsidRDefault="00EA03D3" w:rsidP="001D0DAB">
      <w:pPr>
        <w:jc w:val="center"/>
        <w:rPr>
          <w:rFonts w:ascii="Times New Roman" w:hAnsi="Times New Roman"/>
          <w:b/>
        </w:rPr>
      </w:pPr>
      <w:r w:rsidRPr="001D0DAB">
        <w:rPr>
          <w:rFonts w:ascii="Times New Roman" w:hAnsi="Times New Roman"/>
          <w:b/>
        </w:rPr>
        <w:t>Предложение о внесении изменений в муниципальную программу.</w:t>
      </w:r>
    </w:p>
    <w:p w:rsidR="00EA03D3" w:rsidRDefault="00EA03D3" w:rsidP="00783E6F">
      <w:pPr>
        <w:tabs>
          <w:tab w:val="left" w:pos="65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22.12.2016 г.</w:t>
      </w:r>
    </w:p>
    <w:p w:rsidR="00EA03D3" w:rsidRPr="00C1339C" w:rsidRDefault="00EA03D3" w:rsidP="00AA0DC8">
      <w:pPr>
        <w:jc w:val="both"/>
        <w:rPr>
          <w:rFonts w:ascii="Times New Roman" w:hAnsi="Times New Roman"/>
          <w:sz w:val="24"/>
          <w:szCs w:val="24"/>
        </w:rPr>
      </w:pPr>
    </w:p>
    <w:p w:rsidR="00EA03D3" w:rsidRPr="00C1339C" w:rsidRDefault="00EA03D3" w:rsidP="00AA0DC8">
      <w:pPr>
        <w:jc w:val="both"/>
        <w:rPr>
          <w:rFonts w:ascii="Times New Roman" w:hAnsi="Times New Roman"/>
          <w:sz w:val="24"/>
          <w:szCs w:val="24"/>
        </w:rPr>
      </w:pPr>
      <w:r w:rsidRPr="00C1339C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"Повышение эффективности муниципального управления  в Бенецком сельском поселении Западнодвинского района Тверской области" на 2015- 2018 годы </w:t>
      </w:r>
    </w:p>
    <w:p w:rsidR="00EA03D3" w:rsidRPr="00C1339C" w:rsidRDefault="00EA03D3" w:rsidP="00AA0DC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1339C">
        <w:rPr>
          <w:rFonts w:ascii="Times New Roman" w:hAnsi="Times New Roman"/>
          <w:sz w:val="24"/>
          <w:szCs w:val="24"/>
        </w:rPr>
        <w:t xml:space="preserve">1. в </w:t>
      </w:r>
      <w:r>
        <w:rPr>
          <w:rFonts w:ascii="Times New Roman" w:hAnsi="Times New Roman"/>
          <w:sz w:val="24"/>
          <w:szCs w:val="24"/>
        </w:rPr>
        <w:t xml:space="preserve">Обеспечивающую </w:t>
      </w:r>
      <w:r w:rsidRPr="00C1339C">
        <w:rPr>
          <w:rFonts w:ascii="Times New Roman" w:hAnsi="Times New Roman"/>
          <w:b/>
          <w:bCs/>
          <w:sz w:val="24"/>
          <w:szCs w:val="24"/>
        </w:rPr>
        <w:t xml:space="preserve">Подпрограмму   </w:t>
      </w:r>
      <w:r>
        <w:rPr>
          <w:rFonts w:ascii="Times New Roman" w:hAnsi="Times New Roman"/>
          <w:b/>
          <w:bCs/>
          <w:sz w:val="24"/>
          <w:szCs w:val="24"/>
        </w:rPr>
        <w:t>уменьшить бюджетные ассигнования по :</w:t>
      </w:r>
    </w:p>
    <w:p w:rsidR="00EA03D3" w:rsidRDefault="00EA03D3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206F">
        <w:rPr>
          <w:rFonts w:ascii="Times New Roman" w:hAnsi="Times New Roman" w:cs="Times New Roman"/>
          <w:sz w:val="24"/>
          <w:szCs w:val="24"/>
        </w:rPr>
        <w:t>1.1 Функционирование высшего должностного лица субъекта Российской Федерац</w:t>
      </w:r>
      <w:r>
        <w:rPr>
          <w:rFonts w:ascii="Times New Roman" w:hAnsi="Times New Roman" w:cs="Times New Roman"/>
          <w:sz w:val="24"/>
          <w:szCs w:val="24"/>
        </w:rPr>
        <w:t>ии и муниципального образования в сумме 5,39 тыс.руб.</w:t>
      </w:r>
    </w:p>
    <w:p w:rsidR="00EA03D3" w:rsidRDefault="00EA03D3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3D3" w:rsidRPr="0077206F" w:rsidRDefault="00EA03D3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3D3" w:rsidRDefault="00EA03D3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206F">
        <w:rPr>
          <w:rFonts w:ascii="Times New Roman" w:hAnsi="Times New Roman" w:cs="Times New Roman"/>
          <w:sz w:val="24"/>
          <w:szCs w:val="24"/>
        </w:rPr>
        <w:t>1.2 Расходы по центральному аппарату администрации Бенецкого сельского поселения  Западнодвинского района на выполнение муниципальных полномочий поселения.</w:t>
      </w:r>
      <w:r>
        <w:rPr>
          <w:rFonts w:ascii="Times New Roman" w:hAnsi="Times New Roman" w:cs="Times New Roman"/>
          <w:sz w:val="24"/>
          <w:szCs w:val="24"/>
        </w:rPr>
        <w:t xml:space="preserve"> в сумме 19,82 тыс.руб.</w:t>
      </w:r>
    </w:p>
    <w:p w:rsidR="00EA03D3" w:rsidRPr="0077206F" w:rsidRDefault="00EA03D3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3D3" w:rsidRDefault="00EA03D3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3D3" w:rsidRPr="00E272BC" w:rsidRDefault="00EA03D3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72BC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О.В. Смирнова</w:t>
      </w:r>
    </w:p>
    <w:p w:rsidR="00EA03D3" w:rsidRDefault="00EA03D3" w:rsidP="001D0DAB">
      <w:pPr>
        <w:rPr>
          <w:rFonts w:ascii="Times New Roman" w:hAnsi="Times New Roman"/>
        </w:rPr>
      </w:pPr>
    </w:p>
    <w:p w:rsidR="00EA03D3" w:rsidRDefault="00EA03D3" w:rsidP="001D0DAB">
      <w:pPr>
        <w:rPr>
          <w:rFonts w:ascii="Times New Roman" w:hAnsi="Times New Roman"/>
        </w:rPr>
      </w:pPr>
    </w:p>
    <w:p w:rsidR="00EA03D3" w:rsidRDefault="00EA03D3" w:rsidP="001D0DAB">
      <w:pPr>
        <w:rPr>
          <w:rFonts w:ascii="Times New Roman" w:hAnsi="Times New Roman"/>
        </w:rPr>
      </w:pPr>
    </w:p>
    <w:p w:rsidR="00EA03D3" w:rsidRDefault="00EA03D3" w:rsidP="001D0DAB">
      <w:pPr>
        <w:rPr>
          <w:rFonts w:ascii="Times New Roman" w:hAnsi="Times New Roman"/>
        </w:rPr>
      </w:pPr>
    </w:p>
    <w:p w:rsidR="00EA03D3" w:rsidRDefault="00EA03D3" w:rsidP="001D0DAB">
      <w:pPr>
        <w:rPr>
          <w:rFonts w:ascii="Times New Roman" w:hAnsi="Times New Roman"/>
        </w:rPr>
      </w:pPr>
    </w:p>
    <w:p w:rsidR="00EA03D3" w:rsidRDefault="00EA03D3" w:rsidP="001D0DAB">
      <w:pPr>
        <w:rPr>
          <w:rFonts w:ascii="Times New Roman" w:hAnsi="Times New Roman"/>
        </w:rPr>
      </w:pPr>
    </w:p>
    <w:p w:rsidR="00EA03D3" w:rsidRDefault="00EA03D3" w:rsidP="001D0DAB">
      <w:pPr>
        <w:rPr>
          <w:rFonts w:ascii="Times New Roman" w:hAnsi="Times New Roman"/>
        </w:rPr>
      </w:pPr>
    </w:p>
    <w:p w:rsidR="00EA03D3" w:rsidRDefault="00EA03D3" w:rsidP="001D0DAB">
      <w:pPr>
        <w:rPr>
          <w:rFonts w:ascii="Times New Roman" w:hAnsi="Times New Roman"/>
        </w:rPr>
      </w:pPr>
    </w:p>
    <w:p w:rsidR="00EA03D3" w:rsidRDefault="00EA03D3" w:rsidP="001D0DAB">
      <w:pPr>
        <w:rPr>
          <w:rFonts w:ascii="Times New Roman" w:hAnsi="Times New Roman"/>
        </w:rPr>
      </w:pPr>
    </w:p>
    <w:p w:rsidR="00EA03D3" w:rsidRPr="001D0DAB" w:rsidRDefault="00EA03D3" w:rsidP="001D0DAB">
      <w:pPr>
        <w:rPr>
          <w:rFonts w:ascii="Times New Roman" w:hAnsi="Times New Roman"/>
        </w:rPr>
      </w:pPr>
    </w:p>
    <w:sectPr w:rsidR="00EA03D3" w:rsidRPr="001D0DAB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352F5"/>
    <w:rsid w:val="00052991"/>
    <w:rsid w:val="00091A50"/>
    <w:rsid w:val="000E4D62"/>
    <w:rsid w:val="0011502F"/>
    <w:rsid w:val="0015357D"/>
    <w:rsid w:val="001D0DAB"/>
    <w:rsid w:val="001F4D47"/>
    <w:rsid w:val="00253910"/>
    <w:rsid w:val="00263279"/>
    <w:rsid w:val="002B0BD2"/>
    <w:rsid w:val="002D1534"/>
    <w:rsid w:val="002F4B1B"/>
    <w:rsid w:val="00312D9C"/>
    <w:rsid w:val="0033124E"/>
    <w:rsid w:val="003523E9"/>
    <w:rsid w:val="0035521C"/>
    <w:rsid w:val="0038089D"/>
    <w:rsid w:val="003C1FC0"/>
    <w:rsid w:val="00436FD6"/>
    <w:rsid w:val="00457459"/>
    <w:rsid w:val="004C0B40"/>
    <w:rsid w:val="004C4FDD"/>
    <w:rsid w:val="005310CD"/>
    <w:rsid w:val="0054687F"/>
    <w:rsid w:val="005A3D97"/>
    <w:rsid w:val="005B7AF4"/>
    <w:rsid w:val="005C44DB"/>
    <w:rsid w:val="006014C9"/>
    <w:rsid w:val="0061257C"/>
    <w:rsid w:val="00613413"/>
    <w:rsid w:val="00625687"/>
    <w:rsid w:val="00636248"/>
    <w:rsid w:val="00653234"/>
    <w:rsid w:val="00686AE9"/>
    <w:rsid w:val="006A4108"/>
    <w:rsid w:val="006D247E"/>
    <w:rsid w:val="006F32D9"/>
    <w:rsid w:val="00703786"/>
    <w:rsid w:val="0072470B"/>
    <w:rsid w:val="007301B7"/>
    <w:rsid w:val="0077206F"/>
    <w:rsid w:val="00782296"/>
    <w:rsid w:val="00783E6F"/>
    <w:rsid w:val="007A45C5"/>
    <w:rsid w:val="007F21C4"/>
    <w:rsid w:val="00831C7C"/>
    <w:rsid w:val="00841CF4"/>
    <w:rsid w:val="0085526B"/>
    <w:rsid w:val="00871E8A"/>
    <w:rsid w:val="0088461D"/>
    <w:rsid w:val="008B3C13"/>
    <w:rsid w:val="008D7F73"/>
    <w:rsid w:val="008F45AD"/>
    <w:rsid w:val="00961BEF"/>
    <w:rsid w:val="00AA0DC8"/>
    <w:rsid w:val="00AB491C"/>
    <w:rsid w:val="00AE0710"/>
    <w:rsid w:val="00B30621"/>
    <w:rsid w:val="00B52E63"/>
    <w:rsid w:val="00B54E2B"/>
    <w:rsid w:val="00BB2448"/>
    <w:rsid w:val="00BC0A1E"/>
    <w:rsid w:val="00C1339C"/>
    <w:rsid w:val="00C40C21"/>
    <w:rsid w:val="00C432F1"/>
    <w:rsid w:val="00CC4DC4"/>
    <w:rsid w:val="00D00DAC"/>
    <w:rsid w:val="00D0129E"/>
    <w:rsid w:val="00D26EEB"/>
    <w:rsid w:val="00D72C79"/>
    <w:rsid w:val="00DB112D"/>
    <w:rsid w:val="00E272BC"/>
    <w:rsid w:val="00EA03D3"/>
    <w:rsid w:val="00EC30B7"/>
    <w:rsid w:val="00F35FB3"/>
    <w:rsid w:val="00F57F23"/>
    <w:rsid w:val="00FA1B1C"/>
    <w:rsid w:val="00FC61EE"/>
    <w:rsid w:val="00FE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526B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0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1</Pages>
  <Words>119</Words>
  <Characters>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2016-06-06T09:32:00Z</cp:lastPrinted>
  <dcterms:created xsi:type="dcterms:W3CDTF">2015-08-12T06:49:00Z</dcterms:created>
  <dcterms:modified xsi:type="dcterms:W3CDTF">2016-12-30T08:14:00Z</dcterms:modified>
</cp:coreProperties>
</file>