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0C" w:rsidRDefault="00114A0C" w:rsidP="00FF79D1">
      <w:pPr>
        <w:rPr>
          <w:rFonts w:ascii="Times New Roman" w:hAnsi="Times New Roman"/>
        </w:rPr>
      </w:pPr>
    </w:p>
    <w:p w:rsidR="00114A0C" w:rsidRPr="00463A50" w:rsidRDefault="00114A0C" w:rsidP="001D0DAB">
      <w:pPr>
        <w:jc w:val="center"/>
        <w:rPr>
          <w:rFonts w:ascii="Times New Roman" w:hAnsi="Times New Roman"/>
          <w:sz w:val="24"/>
          <w:szCs w:val="24"/>
        </w:rPr>
      </w:pPr>
    </w:p>
    <w:p w:rsidR="00114A0C" w:rsidRDefault="00114A0C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114A0C" w:rsidRPr="00463A50" w:rsidRDefault="00114A0C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4A0C" w:rsidRDefault="00114A0C" w:rsidP="00CE0B6E">
      <w:pPr>
        <w:tabs>
          <w:tab w:val="left" w:pos="7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22.12.2016 г.</w:t>
      </w:r>
    </w:p>
    <w:p w:rsidR="00114A0C" w:rsidRPr="00463A50" w:rsidRDefault="00114A0C" w:rsidP="00CE0B6E">
      <w:pPr>
        <w:tabs>
          <w:tab w:val="left" w:pos="7395"/>
        </w:tabs>
        <w:rPr>
          <w:rFonts w:ascii="Times New Roman" w:hAnsi="Times New Roman"/>
          <w:sz w:val="24"/>
          <w:szCs w:val="24"/>
        </w:rPr>
      </w:pPr>
    </w:p>
    <w:p w:rsidR="00114A0C" w:rsidRDefault="00114A0C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Бенецком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2015-2018 годы</w:t>
      </w:r>
      <w:r>
        <w:rPr>
          <w:rFonts w:ascii="Times New Roman" w:hAnsi="Times New Roman"/>
          <w:sz w:val="24"/>
          <w:szCs w:val="24"/>
        </w:rPr>
        <w:t>»</w:t>
      </w:r>
      <w:r w:rsidRPr="00463A50">
        <w:rPr>
          <w:rFonts w:ascii="Times New Roman" w:hAnsi="Times New Roman"/>
          <w:sz w:val="24"/>
          <w:szCs w:val="24"/>
        </w:rPr>
        <w:t xml:space="preserve">  </w:t>
      </w:r>
    </w:p>
    <w:p w:rsidR="00114A0C" w:rsidRDefault="00114A0C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77102C">
        <w:rPr>
          <w:rFonts w:ascii="Times New Roman" w:hAnsi="Times New Roman"/>
          <w:b/>
          <w:bCs/>
          <w:sz w:val="24"/>
          <w:szCs w:val="24"/>
        </w:rPr>
        <w:t>В подпрограмме  3 "Организация благоустройства территории Бенецкого сельского поселения Западнодвинского района Тверской области " у</w:t>
      </w:r>
      <w:r>
        <w:rPr>
          <w:rFonts w:ascii="Times New Roman" w:hAnsi="Times New Roman"/>
          <w:b/>
          <w:bCs/>
          <w:sz w:val="24"/>
          <w:szCs w:val="24"/>
        </w:rPr>
        <w:t>величить</w:t>
      </w:r>
      <w:r w:rsidRPr="0077102C">
        <w:rPr>
          <w:rFonts w:ascii="Times New Roman" w:hAnsi="Times New Roman"/>
          <w:b/>
          <w:bCs/>
          <w:sz w:val="24"/>
          <w:szCs w:val="24"/>
        </w:rPr>
        <w:t xml:space="preserve"> бюджетные ассигнования:</w:t>
      </w:r>
    </w:p>
    <w:p w:rsidR="00114A0C" w:rsidRPr="005E2F32" w:rsidRDefault="00114A0C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По мероприятию</w:t>
      </w:r>
      <w:r w:rsidRPr="005E2F32">
        <w:rPr>
          <w:rFonts w:ascii="Times New Roman" w:hAnsi="Times New Roman"/>
          <w:bCs/>
          <w:sz w:val="24"/>
          <w:szCs w:val="24"/>
        </w:rPr>
        <w:t xml:space="preserve"> 1.002 "Развитие и содержание сетей уличного освещения в границах поселения." в сумме </w:t>
      </w:r>
      <w:r>
        <w:rPr>
          <w:rFonts w:ascii="Times New Roman" w:hAnsi="Times New Roman"/>
          <w:bCs/>
          <w:sz w:val="24"/>
          <w:szCs w:val="24"/>
        </w:rPr>
        <w:t>2,10</w:t>
      </w:r>
      <w:r w:rsidRPr="005E2F32">
        <w:rPr>
          <w:rFonts w:ascii="Times New Roman" w:hAnsi="Times New Roman"/>
          <w:bCs/>
          <w:sz w:val="24"/>
          <w:szCs w:val="24"/>
        </w:rPr>
        <w:t xml:space="preserve"> тыс.руб.</w:t>
      </w:r>
    </w:p>
    <w:p w:rsidR="00114A0C" w:rsidRPr="005E2F32" w:rsidRDefault="00114A0C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По мероприятию</w:t>
      </w:r>
      <w:r w:rsidRPr="005E2F32">
        <w:rPr>
          <w:rFonts w:ascii="Times New Roman" w:hAnsi="Times New Roman"/>
          <w:bCs/>
          <w:sz w:val="24"/>
          <w:szCs w:val="24"/>
        </w:rPr>
        <w:t xml:space="preserve"> 2.004 "Расходы по разработке и составлению генеральных планов поселения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5E2F3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в сумме 23,1тыс.руб.</w:t>
      </w:r>
    </w:p>
    <w:p w:rsidR="00114A0C" w:rsidRPr="00262914" w:rsidRDefault="00114A0C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114A0C" w:rsidRPr="00463A50" w:rsidRDefault="00114A0C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О.В. Смирнова</w:t>
      </w:r>
    </w:p>
    <w:p w:rsidR="00114A0C" w:rsidRPr="00463A50" w:rsidRDefault="00114A0C" w:rsidP="001D0DAB">
      <w:pPr>
        <w:rPr>
          <w:rFonts w:ascii="Times New Roman" w:hAnsi="Times New Roman"/>
          <w:sz w:val="24"/>
          <w:szCs w:val="24"/>
        </w:rPr>
      </w:pPr>
    </w:p>
    <w:sectPr w:rsidR="00114A0C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81B"/>
    <w:rsid w:val="00052991"/>
    <w:rsid w:val="000640F7"/>
    <w:rsid w:val="000A6F53"/>
    <w:rsid w:val="000E4913"/>
    <w:rsid w:val="000E4D62"/>
    <w:rsid w:val="000F6755"/>
    <w:rsid w:val="00112EFF"/>
    <w:rsid w:val="00114A0C"/>
    <w:rsid w:val="00136049"/>
    <w:rsid w:val="00143354"/>
    <w:rsid w:val="0015357D"/>
    <w:rsid w:val="00156831"/>
    <w:rsid w:val="001D0DAB"/>
    <w:rsid w:val="001D5748"/>
    <w:rsid w:val="00262914"/>
    <w:rsid w:val="002F4B1B"/>
    <w:rsid w:val="00342F15"/>
    <w:rsid w:val="0035617D"/>
    <w:rsid w:val="003A2EF9"/>
    <w:rsid w:val="003A3AAF"/>
    <w:rsid w:val="003C64DF"/>
    <w:rsid w:val="00463A50"/>
    <w:rsid w:val="00546B25"/>
    <w:rsid w:val="005C44DB"/>
    <w:rsid w:val="005D080E"/>
    <w:rsid w:val="005D2BCF"/>
    <w:rsid w:val="005E157B"/>
    <w:rsid w:val="005E27E4"/>
    <w:rsid w:val="005E2F32"/>
    <w:rsid w:val="005E53A5"/>
    <w:rsid w:val="0061257C"/>
    <w:rsid w:val="00635D6F"/>
    <w:rsid w:val="006C2955"/>
    <w:rsid w:val="006C38F2"/>
    <w:rsid w:val="006D0060"/>
    <w:rsid w:val="006E32FD"/>
    <w:rsid w:val="006E4D71"/>
    <w:rsid w:val="007248E5"/>
    <w:rsid w:val="00737154"/>
    <w:rsid w:val="00754A9A"/>
    <w:rsid w:val="0077102C"/>
    <w:rsid w:val="007A45C5"/>
    <w:rsid w:val="00831C7C"/>
    <w:rsid w:val="008F45AD"/>
    <w:rsid w:val="0092312A"/>
    <w:rsid w:val="009317E6"/>
    <w:rsid w:val="0095203A"/>
    <w:rsid w:val="00955C11"/>
    <w:rsid w:val="00A95736"/>
    <w:rsid w:val="00AA3621"/>
    <w:rsid w:val="00B12DAC"/>
    <w:rsid w:val="00B30621"/>
    <w:rsid w:val="00B73276"/>
    <w:rsid w:val="00BB3A50"/>
    <w:rsid w:val="00BF2793"/>
    <w:rsid w:val="00C75E46"/>
    <w:rsid w:val="00CA4628"/>
    <w:rsid w:val="00CE0B6E"/>
    <w:rsid w:val="00D26EEB"/>
    <w:rsid w:val="00D4197E"/>
    <w:rsid w:val="00D43AB4"/>
    <w:rsid w:val="00D4435C"/>
    <w:rsid w:val="00D44D61"/>
    <w:rsid w:val="00D949A0"/>
    <w:rsid w:val="00DC1C6C"/>
    <w:rsid w:val="00DF0B05"/>
    <w:rsid w:val="00E272BC"/>
    <w:rsid w:val="00E56A35"/>
    <w:rsid w:val="00E658A5"/>
    <w:rsid w:val="00E73855"/>
    <w:rsid w:val="00ED05BF"/>
    <w:rsid w:val="00EF3D4D"/>
    <w:rsid w:val="00F24F8B"/>
    <w:rsid w:val="00F57F23"/>
    <w:rsid w:val="00F91F60"/>
    <w:rsid w:val="00F969F5"/>
    <w:rsid w:val="00FE46B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AA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1</Pages>
  <Words>117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2017-01-09T12:21:00Z</cp:lastPrinted>
  <dcterms:created xsi:type="dcterms:W3CDTF">2015-08-12T06:49:00Z</dcterms:created>
  <dcterms:modified xsi:type="dcterms:W3CDTF">2017-01-09T12:22:00Z</dcterms:modified>
</cp:coreProperties>
</file>