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8B4" w:rsidRPr="00655E8C" w:rsidRDefault="009E28B4" w:rsidP="00D5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0" w:name="Par1"/>
      <w:bookmarkEnd w:id="0"/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bookmarkStart w:id="1" w:name="Par29"/>
      <w:bookmarkEnd w:id="1"/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28B4" w:rsidRDefault="009E28B4" w:rsidP="001620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1620A7">
        <w:rPr>
          <w:rFonts w:ascii="Times New Roman" w:hAnsi="Times New Roman"/>
          <w:b/>
          <w:sz w:val="32"/>
          <w:szCs w:val="32"/>
        </w:rPr>
        <w:t>Муниципальная программа</w:t>
      </w:r>
    </w:p>
    <w:p w:rsidR="009E28B4" w:rsidRPr="001620A7" w:rsidRDefault="009E28B4" w:rsidP="001620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1620A7">
        <w:rPr>
          <w:rFonts w:ascii="Times New Roman" w:hAnsi="Times New Roman"/>
          <w:b/>
          <w:sz w:val="32"/>
          <w:szCs w:val="32"/>
        </w:rPr>
        <w:t xml:space="preserve"> Бенецкого сельского поселения Западнодвинского района Тверской области</w:t>
      </w:r>
    </w:p>
    <w:p w:rsidR="009E28B4" w:rsidRPr="00655E8C" w:rsidRDefault="009E28B4" w:rsidP="001620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28B4" w:rsidRPr="00655E8C" w:rsidRDefault="009E28B4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 xml:space="preserve">«Повышение эффективности муниципального управления в </w:t>
      </w:r>
      <w:r>
        <w:rPr>
          <w:rFonts w:ascii="Times New Roman" w:hAnsi="Times New Roman"/>
          <w:b/>
          <w:sz w:val="32"/>
          <w:szCs w:val="32"/>
        </w:rPr>
        <w:t>Бенецком сельском поселении</w:t>
      </w:r>
    </w:p>
    <w:p w:rsidR="009E28B4" w:rsidRPr="00655E8C" w:rsidRDefault="009E28B4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>Западнодвинского района Тверской области»</w:t>
      </w:r>
    </w:p>
    <w:p w:rsidR="009E28B4" w:rsidRPr="00655E8C" w:rsidRDefault="009E28B4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 xml:space="preserve"> на 2015-201</w:t>
      </w:r>
      <w:r>
        <w:rPr>
          <w:rFonts w:ascii="Times New Roman" w:hAnsi="Times New Roman"/>
          <w:b/>
          <w:sz w:val="32"/>
          <w:szCs w:val="32"/>
        </w:rPr>
        <w:t>8</w:t>
      </w:r>
      <w:r w:rsidRPr="00655E8C">
        <w:rPr>
          <w:rFonts w:ascii="Times New Roman" w:hAnsi="Times New Roman"/>
          <w:b/>
          <w:sz w:val="32"/>
          <w:szCs w:val="32"/>
        </w:rPr>
        <w:t xml:space="preserve"> годы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28B4" w:rsidRPr="00655E8C" w:rsidRDefault="009E28B4" w:rsidP="00A274F9">
      <w:pPr>
        <w:widowControl w:val="0"/>
        <w:tabs>
          <w:tab w:val="left" w:pos="352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655E8C">
        <w:rPr>
          <w:rFonts w:ascii="Times New Roman" w:hAnsi="Times New Roman"/>
        </w:rPr>
        <w:tab/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28B4" w:rsidRPr="00655E8C" w:rsidRDefault="009E28B4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28B4" w:rsidRPr="00655E8C" w:rsidRDefault="009E28B4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655E8C">
        <w:rPr>
          <w:rFonts w:ascii="Times New Roman" w:hAnsi="Times New Roman"/>
          <w:b/>
        </w:rPr>
        <w:t>__</w:t>
      </w:r>
      <w:r w:rsidRPr="001620A7">
        <w:rPr>
          <w:rFonts w:ascii="Times New Roman" w:hAnsi="Times New Roman"/>
          <w:b/>
          <w:u w:val="single"/>
        </w:rPr>
        <w:t>д.</w:t>
      </w:r>
      <w:r>
        <w:rPr>
          <w:rFonts w:ascii="Times New Roman" w:hAnsi="Times New Roman"/>
          <w:b/>
          <w:u w:val="single"/>
        </w:rPr>
        <w:t xml:space="preserve"> </w:t>
      </w:r>
      <w:r w:rsidRPr="001620A7">
        <w:rPr>
          <w:rFonts w:ascii="Times New Roman" w:hAnsi="Times New Roman"/>
          <w:b/>
          <w:u w:val="single"/>
        </w:rPr>
        <w:t>Бенцы___</w:t>
      </w:r>
    </w:p>
    <w:p w:rsidR="009E28B4" w:rsidRPr="00655E8C" w:rsidRDefault="009E28B4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655E8C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4</w:t>
      </w:r>
      <w:r w:rsidRPr="00655E8C">
        <w:rPr>
          <w:rFonts w:ascii="Times New Roman" w:hAnsi="Times New Roman"/>
          <w:b/>
        </w:rPr>
        <w:t xml:space="preserve"> год</w:t>
      </w:r>
    </w:p>
    <w:p w:rsidR="009E28B4" w:rsidRDefault="009E2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28B4" w:rsidRDefault="009E2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28B4" w:rsidRDefault="009E2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28B4" w:rsidRDefault="009E2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28B4" w:rsidRDefault="009E2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2" w:name="Par44"/>
      <w:bookmarkEnd w:id="2"/>
      <w:r w:rsidRPr="00655E8C">
        <w:rPr>
          <w:rFonts w:ascii="Times New Roman" w:hAnsi="Times New Roman"/>
        </w:rPr>
        <w:t>Паспорт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муниципальной программы </w:t>
      </w:r>
      <w:r>
        <w:rPr>
          <w:rFonts w:ascii="Times New Roman" w:hAnsi="Times New Roman"/>
        </w:rPr>
        <w:t>Бенецкого сельского поселения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Западнодвинского района Тверской области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5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6"/>
        <w:gridCol w:w="6704"/>
      </w:tblGrid>
      <w:tr w:rsidR="009E28B4" w:rsidRPr="00655E8C" w:rsidTr="000A0520">
        <w:trPr>
          <w:trHeight w:val="395"/>
          <w:tblCellSpacing w:w="5" w:type="nil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B4" w:rsidRPr="00655E8C" w:rsidRDefault="009E28B4" w:rsidP="000A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8B4" w:rsidRPr="00655E8C" w:rsidRDefault="009E28B4" w:rsidP="000B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55E8C">
              <w:rPr>
                <w:rFonts w:ascii="Times New Roman" w:hAnsi="Times New Roman"/>
                <w:bCs/>
              </w:rPr>
              <w:t>"</w:t>
            </w:r>
            <w:r>
              <w:rPr>
                <w:rFonts w:ascii="Times New Roman" w:hAnsi="Times New Roman"/>
                <w:bCs/>
              </w:rPr>
              <w:t>Повышение эффективности м</w:t>
            </w:r>
            <w:r w:rsidRPr="00655E8C">
              <w:rPr>
                <w:rFonts w:ascii="Times New Roman" w:hAnsi="Times New Roman"/>
                <w:bCs/>
              </w:rPr>
              <w:t>униципально</w:t>
            </w:r>
            <w:r>
              <w:rPr>
                <w:rFonts w:ascii="Times New Roman" w:hAnsi="Times New Roman"/>
                <w:bCs/>
              </w:rPr>
              <w:t>го управления</w:t>
            </w:r>
            <w:r w:rsidRPr="00655E8C">
              <w:rPr>
                <w:rFonts w:ascii="Times New Roman" w:hAnsi="Times New Roman"/>
                <w:bCs/>
              </w:rPr>
              <w:t xml:space="preserve"> в </w:t>
            </w:r>
            <w:r>
              <w:rPr>
                <w:rFonts w:ascii="Times New Roman" w:hAnsi="Times New Roman"/>
                <w:bCs/>
              </w:rPr>
              <w:t>Бенецком сельском поселении</w:t>
            </w:r>
            <w:r w:rsidRPr="00655E8C">
              <w:rPr>
                <w:rFonts w:ascii="Times New Roman" w:hAnsi="Times New Roman"/>
                <w:bCs/>
              </w:rPr>
              <w:t xml:space="preserve"> Западнодвинского района</w:t>
            </w:r>
            <w:r>
              <w:rPr>
                <w:rFonts w:ascii="Times New Roman" w:hAnsi="Times New Roman"/>
                <w:bCs/>
              </w:rPr>
              <w:t xml:space="preserve"> Тверской области» </w:t>
            </w:r>
            <w:r w:rsidRPr="00655E8C">
              <w:rPr>
                <w:rFonts w:ascii="Times New Roman" w:hAnsi="Times New Roman"/>
                <w:bCs/>
              </w:rPr>
              <w:t>на 2015-201</w:t>
            </w:r>
            <w:r>
              <w:rPr>
                <w:rFonts w:ascii="Times New Roman" w:hAnsi="Times New Roman"/>
                <w:bCs/>
              </w:rPr>
              <w:t>8 годы»</w:t>
            </w:r>
            <w:r w:rsidRPr="00655E8C">
              <w:rPr>
                <w:rFonts w:ascii="Times New Roman" w:hAnsi="Times New Roman"/>
                <w:bCs/>
              </w:rPr>
              <w:t xml:space="preserve">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(далее – муниципальная программа)                        </w:t>
            </w:r>
          </w:p>
        </w:tc>
      </w:tr>
      <w:tr w:rsidR="009E28B4" w:rsidRPr="00655E8C" w:rsidTr="000A0520">
        <w:trPr>
          <w:trHeight w:val="395"/>
          <w:tblCellSpacing w:w="5" w:type="nil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B4" w:rsidRPr="00655E8C" w:rsidRDefault="009E28B4" w:rsidP="000A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Главный администратор муниципальной 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8B4" w:rsidRPr="00655E8C" w:rsidRDefault="009E28B4" w:rsidP="0020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9E28B4" w:rsidRPr="00655E8C" w:rsidTr="000A0520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B4" w:rsidRPr="00655E8C" w:rsidRDefault="009E28B4" w:rsidP="000A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Администратор муниципальной программы</w:t>
            </w:r>
          </w:p>
          <w:p w:rsidR="009E28B4" w:rsidRPr="00655E8C" w:rsidRDefault="009E28B4" w:rsidP="000A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8B4" w:rsidRPr="00655E8C" w:rsidRDefault="009E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Бенецкого сельского поселения</w:t>
            </w:r>
          </w:p>
          <w:p w:rsidR="009E28B4" w:rsidRPr="00655E8C" w:rsidRDefault="009E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Западнодвинского района Тверской области</w:t>
            </w:r>
          </w:p>
        </w:tc>
      </w:tr>
      <w:tr w:rsidR="009E28B4" w:rsidRPr="00655E8C" w:rsidTr="000A0520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B4" w:rsidRPr="00655E8C" w:rsidRDefault="009E28B4" w:rsidP="000A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Исполнитель муниципальной программы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8B4" w:rsidRPr="00655E8C" w:rsidRDefault="009E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Бенецкого сельского поселения</w:t>
            </w:r>
          </w:p>
          <w:p w:rsidR="009E28B4" w:rsidRPr="00655E8C" w:rsidRDefault="009E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Западнодвинского района Тверской области</w:t>
            </w:r>
          </w:p>
        </w:tc>
      </w:tr>
      <w:tr w:rsidR="009E28B4" w:rsidRPr="00655E8C" w:rsidTr="000A0520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B4" w:rsidRPr="00655E8C" w:rsidRDefault="009E28B4" w:rsidP="000A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Сроки        реализации муниципальной</w:t>
            </w:r>
          </w:p>
          <w:p w:rsidR="009E28B4" w:rsidRPr="00655E8C" w:rsidRDefault="009E28B4" w:rsidP="000A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8B4" w:rsidRPr="00655E8C" w:rsidRDefault="009E28B4" w:rsidP="0020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2015 - 201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годы                                  </w:t>
            </w:r>
          </w:p>
        </w:tc>
      </w:tr>
      <w:tr w:rsidR="009E28B4" w:rsidRPr="00655E8C" w:rsidTr="000A0520">
        <w:trPr>
          <w:trHeight w:val="888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B4" w:rsidRPr="00655E8C" w:rsidRDefault="009E28B4" w:rsidP="000A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Цели программы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8B4" w:rsidRPr="00655E8C" w:rsidRDefault="009E28B4" w:rsidP="000B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уровня функционирования исполнительного органа местного самоуправления  Бенецкого сельского поселения Западнодвинского района Тверской области.</w:t>
            </w:r>
          </w:p>
        </w:tc>
      </w:tr>
      <w:tr w:rsidR="009E28B4" w:rsidRPr="00655E8C" w:rsidTr="000A0520">
        <w:trPr>
          <w:trHeight w:val="2026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B4" w:rsidRPr="00655E8C" w:rsidRDefault="009E28B4" w:rsidP="000A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Подпрограммы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8B4" w:rsidRPr="00655E8C" w:rsidRDefault="009E28B4" w:rsidP="0020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</w:t>
            </w: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</w:p>
          <w:p w:rsidR="009E28B4" w:rsidRPr="00655E8C" w:rsidRDefault="009E28B4" w:rsidP="0067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Par567" w:history="1">
              <w:r w:rsidRPr="00655E8C">
                <w:rPr>
                  <w:rFonts w:ascii="Times New Roman" w:hAnsi="Times New Roman"/>
                  <w:color w:val="000000"/>
                  <w:sz w:val="20"/>
                  <w:szCs w:val="20"/>
                </w:rPr>
                <w:t>Подпрограмма</w:t>
              </w:r>
            </w:hyperlink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"Создание условий для эффективного</w:t>
            </w:r>
          </w:p>
          <w:p w:rsidR="009E28B4" w:rsidRPr="00655E8C" w:rsidRDefault="009E28B4" w:rsidP="0067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функционирования исполнительного органа местного самоуправления -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Бенецкого сельского поселения</w:t>
            </w:r>
          </w:p>
          <w:p w:rsidR="009E28B4" w:rsidRPr="00655E8C" w:rsidRDefault="009E28B4" w:rsidP="0067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>Западнодвинского района Тверской области" (далее – подпрограмма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9E28B4" w:rsidRPr="00655E8C" w:rsidRDefault="009E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28B4" w:rsidRPr="00655E8C" w:rsidRDefault="009E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Обеспечивающая </w:t>
            </w:r>
            <w:hyperlink w:anchor="Par711" w:history="1">
              <w:r w:rsidRPr="00655E8C">
                <w:rPr>
                  <w:rFonts w:ascii="Times New Roman" w:hAnsi="Times New Roman"/>
                  <w:color w:val="000000"/>
                  <w:sz w:val="20"/>
                  <w:szCs w:val="20"/>
                </w:rPr>
                <w:t>подпрограмма</w:t>
              </w:r>
            </w:hyperlink>
            <w:r w:rsidRPr="00655E8C">
              <w:rPr>
                <w:rFonts w:ascii="Times New Roman" w:hAnsi="Times New Roman"/>
              </w:rPr>
              <w:t>.</w:t>
            </w:r>
          </w:p>
        </w:tc>
      </w:tr>
      <w:tr w:rsidR="009E28B4" w:rsidRPr="00655E8C" w:rsidTr="000A0520">
        <w:trPr>
          <w:trHeight w:val="3356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B4" w:rsidRPr="00655E8C" w:rsidRDefault="009E28B4" w:rsidP="000A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Ожидаемые   результаты</w:t>
            </w:r>
          </w:p>
          <w:p w:rsidR="009E28B4" w:rsidRPr="00655E8C" w:rsidRDefault="009E28B4" w:rsidP="000A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реализации муниципальной программы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8B4" w:rsidRPr="00655E8C" w:rsidRDefault="009E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доли  граждан, удовлетворенных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работой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органами местного самоуправления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Бенецкого сельского поселения</w:t>
            </w:r>
          </w:p>
          <w:p w:rsidR="009E28B4" w:rsidRPr="00655E8C" w:rsidRDefault="009E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Западнодвинского района к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году не менее 75%; </w:t>
            </w:r>
          </w:p>
          <w:p w:rsidR="009E28B4" w:rsidRPr="00655E8C" w:rsidRDefault="009E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9E28B4" w:rsidRPr="00655E8C" w:rsidRDefault="009E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доли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граждан</w:t>
            </w:r>
            <w:r>
              <w:rPr>
                <w:rFonts w:ascii="Times New Roman" w:hAnsi="Times New Roman"/>
                <w:sz w:val="20"/>
                <w:szCs w:val="20"/>
              </w:rPr>
              <w:t>, удовлетворенных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качеством</w:t>
            </w:r>
          </w:p>
          <w:p w:rsidR="009E28B4" w:rsidRPr="00655E8C" w:rsidRDefault="009E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муниципальных услуг, оказываемых  </w:t>
            </w:r>
            <w:r>
              <w:rPr>
                <w:rFonts w:ascii="Times New Roman" w:hAnsi="Times New Roman"/>
                <w:sz w:val="20"/>
                <w:szCs w:val="20"/>
              </w:rPr>
              <w:t>органами местного самоуправления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Бенецкого сельского 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Западнодвинского района Тверской  области, к 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году  не  менее 80%;   </w:t>
            </w:r>
          </w:p>
          <w:p w:rsidR="009E28B4" w:rsidRPr="00655E8C" w:rsidRDefault="009E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</w:t>
            </w:r>
          </w:p>
          <w:p w:rsidR="009E28B4" w:rsidRPr="00655E8C" w:rsidRDefault="009E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доли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граждан</w:t>
            </w:r>
            <w:r>
              <w:rPr>
                <w:rFonts w:ascii="Times New Roman" w:hAnsi="Times New Roman"/>
                <w:sz w:val="20"/>
                <w:szCs w:val="20"/>
              </w:rPr>
              <w:t>, удовлетворенных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информационной</w:t>
            </w:r>
          </w:p>
          <w:p w:rsidR="009E28B4" w:rsidRPr="00655E8C" w:rsidRDefault="009E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открытостью   деятельности органов местного самоуправления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Бенецкого сельского 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Западнодвинского района Тверской области  к  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году не менее 75 %; </w:t>
            </w:r>
          </w:p>
          <w:p w:rsidR="009E28B4" w:rsidRPr="00655E8C" w:rsidRDefault="009E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</w:p>
          <w:p w:rsidR="009E28B4" w:rsidRPr="00655E8C" w:rsidRDefault="009E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Повышение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уровня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жизни населения через предоставление социальных выплат  </w:t>
            </w:r>
            <w:r>
              <w:rPr>
                <w:rFonts w:ascii="Times New Roman" w:hAnsi="Times New Roman"/>
                <w:sz w:val="20"/>
                <w:szCs w:val="20"/>
              </w:rPr>
              <w:t>Бенецкого сельского поселения</w:t>
            </w:r>
          </w:p>
          <w:p w:rsidR="009E28B4" w:rsidRPr="00655E8C" w:rsidRDefault="009E28B4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Западнодвинского района Тверской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области к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2018 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не менее 25%;</w:t>
            </w:r>
          </w:p>
          <w:p w:rsidR="009E28B4" w:rsidRPr="00655E8C" w:rsidRDefault="009E28B4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28B4" w:rsidRPr="00655E8C" w:rsidRDefault="009E28B4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Увеличение доли населения систематически занимающихся физической культурой и спортом до 30% от общей численности населения к 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году;</w:t>
            </w:r>
          </w:p>
          <w:p w:rsidR="009E28B4" w:rsidRPr="00655E8C" w:rsidRDefault="009E28B4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28B4" w:rsidRPr="00655E8C" w:rsidRDefault="009E28B4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Снижение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доли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социального риска чрезвычайных ситуаций на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Бенецкого сельского 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Западнодвинского района Тверской области на 5%, </w:t>
            </w:r>
          </w:p>
          <w:p w:rsidR="009E28B4" w:rsidRPr="00655E8C" w:rsidRDefault="009E28B4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28B4" w:rsidRPr="00655E8C" w:rsidRDefault="009E28B4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Снижение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доли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социального риска пожаров 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Бенецком сельском поселении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Западнодвинского района Тверской области на 10%.</w:t>
            </w:r>
          </w:p>
          <w:p w:rsidR="009E28B4" w:rsidRPr="00655E8C" w:rsidRDefault="009E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28B4" w:rsidRPr="00655E8C" w:rsidTr="000A0520">
        <w:trPr>
          <w:trHeight w:val="365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B4" w:rsidRPr="00655E8C" w:rsidRDefault="009E28B4" w:rsidP="000A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Объемы и источники финансирования муниципальной программы по годам ее реализации в разрезе подпрограмм.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8B4" w:rsidRPr="00655E8C" w:rsidRDefault="009E28B4" w:rsidP="001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Общий   объем    финансирования    муниципальной</w:t>
            </w:r>
          </w:p>
          <w:p w:rsidR="009E28B4" w:rsidRPr="00655E8C" w:rsidRDefault="009E28B4" w:rsidP="001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программы на 2015 - 201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годы  -</w:t>
            </w:r>
            <w:r>
              <w:rPr>
                <w:rFonts w:ascii="Times New Roman" w:hAnsi="Times New Roman"/>
                <w:sz w:val="20"/>
                <w:szCs w:val="20"/>
              </w:rPr>
              <w:t>11 861,23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9E28B4" w:rsidRPr="00655E8C" w:rsidRDefault="009E28B4" w:rsidP="001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руб., </w:t>
            </w:r>
          </w:p>
          <w:p w:rsidR="009E28B4" w:rsidRPr="00655E8C" w:rsidRDefault="009E28B4" w:rsidP="001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28B4" w:rsidRPr="00655E8C" w:rsidRDefault="009E28B4" w:rsidP="001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2015  г.  -  </w:t>
            </w:r>
            <w:r>
              <w:rPr>
                <w:rFonts w:ascii="Times New Roman" w:hAnsi="Times New Roman"/>
                <w:sz w:val="20"/>
                <w:szCs w:val="20"/>
              </w:rPr>
              <w:t>3368,36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 руб.,  в  том  числе:</w:t>
            </w:r>
          </w:p>
          <w:p w:rsidR="009E28B4" w:rsidRPr="00655E8C" w:rsidRDefault="009E28B4" w:rsidP="001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подпрограмма 1 – </w:t>
            </w:r>
            <w:r>
              <w:rPr>
                <w:rFonts w:ascii="Times New Roman" w:hAnsi="Times New Roman"/>
                <w:sz w:val="20"/>
                <w:szCs w:val="20"/>
              </w:rPr>
              <w:t>2182,26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 руб.;               </w:t>
            </w:r>
          </w:p>
          <w:p w:rsidR="009E28B4" w:rsidRPr="00655E8C" w:rsidRDefault="009E28B4" w:rsidP="001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</w:t>
            </w:r>
            <w:r>
              <w:rPr>
                <w:rFonts w:ascii="Times New Roman" w:hAnsi="Times New Roman"/>
                <w:sz w:val="20"/>
                <w:szCs w:val="20"/>
              </w:rPr>
              <w:t>1186,10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тыс.руб.; </w:t>
            </w:r>
          </w:p>
          <w:p w:rsidR="009E28B4" w:rsidRPr="00655E8C" w:rsidRDefault="009E28B4" w:rsidP="001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28B4" w:rsidRPr="00655E8C" w:rsidRDefault="009E28B4" w:rsidP="001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2016  г.  -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3272,77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тыс. руб.,  в  том  числе:</w:t>
            </w:r>
          </w:p>
          <w:p w:rsidR="009E28B4" w:rsidRPr="00655E8C" w:rsidRDefault="009E28B4" w:rsidP="001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подпрограмма 1 – </w:t>
            </w:r>
            <w:r>
              <w:rPr>
                <w:rFonts w:ascii="Times New Roman" w:hAnsi="Times New Roman"/>
                <w:sz w:val="20"/>
                <w:szCs w:val="20"/>
              </w:rPr>
              <w:t>2175,24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 руб.;                </w:t>
            </w:r>
          </w:p>
          <w:p w:rsidR="009E28B4" w:rsidRPr="00655E8C" w:rsidRDefault="009E28B4" w:rsidP="001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</w:t>
            </w:r>
            <w:r>
              <w:rPr>
                <w:rFonts w:ascii="Times New Roman" w:hAnsi="Times New Roman"/>
                <w:sz w:val="20"/>
                <w:szCs w:val="20"/>
              </w:rPr>
              <w:t>1097,53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 руб.; </w:t>
            </w:r>
          </w:p>
          <w:p w:rsidR="009E28B4" w:rsidRPr="00655E8C" w:rsidRDefault="009E28B4" w:rsidP="001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28B4" w:rsidRDefault="009E28B4" w:rsidP="001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 г.  -  2610,05 тыс. руб.,  в  том  числе:</w:t>
            </w:r>
          </w:p>
          <w:p w:rsidR="009E28B4" w:rsidRDefault="009E28B4" w:rsidP="001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1 – 1583,05 тыс. руб.;               </w:t>
            </w:r>
          </w:p>
          <w:p w:rsidR="009E28B4" w:rsidRDefault="009E28B4" w:rsidP="001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1027,0 тыс. руб.; </w:t>
            </w:r>
          </w:p>
          <w:p w:rsidR="009E28B4" w:rsidRPr="00655E8C" w:rsidRDefault="009E28B4" w:rsidP="001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28B4" w:rsidRDefault="009E28B4" w:rsidP="001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 г.  -  2610,05 тыс. руб.,  в  том  числе:</w:t>
            </w:r>
          </w:p>
          <w:p w:rsidR="009E28B4" w:rsidRDefault="009E28B4" w:rsidP="001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1 – 1583,05 тыс. руб.;               </w:t>
            </w:r>
          </w:p>
          <w:p w:rsidR="009E28B4" w:rsidRPr="00655E8C" w:rsidRDefault="009E28B4" w:rsidP="001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1027,0 тыс. руб.; </w:t>
            </w:r>
          </w:p>
        </w:tc>
      </w:tr>
    </w:tbl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3" w:name="Par185"/>
      <w:bookmarkEnd w:id="3"/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9E28B4" w:rsidRPr="00655E8C" w:rsidRDefault="009E28B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9E28B4" w:rsidRPr="00655E8C" w:rsidRDefault="009E28B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9E28B4" w:rsidRPr="00655E8C" w:rsidRDefault="009E28B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9E28B4" w:rsidRPr="00655E8C" w:rsidRDefault="009E28B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9E28B4" w:rsidRPr="00655E8C" w:rsidRDefault="009E28B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9E28B4" w:rsidRPr="00655E8C" w:rsidRDefault="009E28B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9E28B4" w:rsidRPr="00655E8C" w:rsidRDefault="009E28B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9E28B4" w:rsidRPr="00655E8C" w:rsidRDefault="009E28B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9E28B4" w:rsidRPr="00655E8C" w:rsidRDefault="009E28B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9E28B4" w:rsidRPr="00655E8C" w:rsidRDefault="009E28B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9E28B4" w:rsidRPr="00655E8C" w:rsidRDefault="009E28B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9E28B4" w:rsidRPr="00655E8C" w:rsidRDefault="009E28B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9E28B4" w:rsidRPr="00655E8C" w:rsidRDefault="009E28B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9E28B4" w:rsidRPr="00655E8C" w:rsidRDefault="009E28B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9E28B4" w:rsidRPr="00655E8C" w:rsidRDefault="009E28B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9E28B4" w:rsidRDefault="009E28B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9E28B4" w:rsidRDefault="009E28B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9E28B4" w:rsidRPr="00655E8C" w:rsidRDefault="009E28B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9E28B4" w:rsidRPr="00655E8C" w:rsidRDefault="009E28B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9E28B4" w:rsidRPr="00655E8C" w:rsidRDefault="009E28B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9E28B4" w:rsidRDefault="009E28B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9E28B4" w:rsidRDefault="009E28B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9E28B4" w:rsidRDefault="009E28B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9E28B4" w:rsidRDefault="009E28B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9E28B4" w:rsidRDefault="009E28B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9E28B4" w:rsidRPr="00655E8C" w:rsidRDefault="009E28B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4" w:name="Par189"/>
      <w:bookmarkEnd w:id="4"/>
      <w:r w:rsidRPr="00655E8C">
        <w:rPr>
          <w:rFonts w:ascii="Times New Roman" w:hAnsi="Times New Roman"/>
        </w:rPr>
        <w:t>Подраздел I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Общая характеристика сферы реализации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муниципальной программы и прогноз ее развития  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28B4" w:rsidRPr="00655E8C" w:rsidRDefault="009E28B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1. В соответствии с </w:t>
      </w:r>
      <w:hyperlink r:id="rId4" w:history="1">
        <w:r w:rsidRPr="00655E8C">
          <w:rPr>
            <w:rFonts w:ascii="Times New Roman" w:hAnsi="Times New Roman"/>
            <w:color w:val="000000"/>
          </w:rPr>
          <w:t>Уставом</w:t>
        </w:r>
      </w:hyperlink>
      <w:r w:rsidRPr="00655E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Бенецкого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 Тверской области </w:t>
      </w:r>
      <w:r>
        <w:rPr>
          <w:rFonts w:ascii="Times New Roman" w:hAnsi="Times New Roman"/>
        </w:rPr>
        <w:t xml:space="preserve">(далее- поселение) </w:t>
      </w:r>
      <w:r w:rsidRPr="00655E8C">
        <w:rPr>
          <w:rFonts w:ascii="Times New Roman" w:hAnsi="Times New Roman"/>
        </w:rPr>
        <w:t xml:space="preserve">исполнительным  органом местного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является администрация </w:t>
      </w:r>
      <w:r>
        <w:rPr>
          <w:rFonts w:ascii="Times New Roman" w:hAnsi="Times New Roman"/>
        </w:rPr>
        <w:t xml:space="preserve">Бенецкого поселения </w:t>
      </w:r>
      <w:r w:rsidRPr="00655E8C">
        <w:rPr>
          <w:rFonts w:ascii="Times New Roman" w:hAnsi="Times New Roman"/>
        </w:rPr>
        <w:t xml:space="preserve"> Западнодвинского района Тверской области. Глава </w:t>
      </w:r>
      <w:r>
        <w:rPr>
          <w:rFonts w:ascii="Times New Roman" w:hAnsi="Times New Roman"/>
        </w:rPr>
        <w:t>Бенецкого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 Тверской области  является высшим должностным лицом поселения, возглавляет администрацию </w:t>
      </w:r>
      <w:r>
        <w:rPr>
          <w:rFonts w:ascii="Times New Roman" w:hAnsi="Times New Roman"/>
        </w:rPr>
        <w:t>Бенецкого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 Тверской области и руководит ее работой.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E28B4" w:rsidRPr="00655E8C" w:rsidRDefault="009E28B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2. Администрация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играет ведущую роль в управлении наиболее важными социально-экономическими процессами в поселении.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E28B4" w:rsidRPr="00655E8C" w:rsidRDefault="009E28B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3. Настоящая муниципальная программа направлена на повышение эффективности деятельности администрации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и ее взаимодействия с социально-экономическими институтами в целях достижения качественного, эффективного муниципального  управления.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E28B4" w:rsidRPr="00655E8C" w:rsidRDefault="009E28B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4. Вопрос повышения эффективности деятельности администрации поселения носит комплексный характер и предусматривает в первую очередь смену административного подхода в муниципальном управлении на функциональный, при котором власть выступает в первую очередь как поставщик муниципальных услуг, эффективно взаимодействует с обществом и выполняет общественный запрос. Поступательное развитие общественного сектора, повышение уровня участия граждан в решении вопросов социально-экономического развития поселения требуют оказания качественных муниципальных услуг.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E28B4" w:rsidRPr="00655E8C" w:rsidRDefault="009E28B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5. Повышение качества работы муниципалитета, выраженное в первую очередь в эффективном оказании муниципальных услуг, не может быть достигнуто только путем модернизации существующих организационных процессов. Важнейшими элементами новой системы отношений власти и общества становятся взаимодействие и координация деятельности, информационная открытость и каналы прямой и обратной связи, наличие оценки развития и эффективности муниципальных услуг.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E28B4" w:rsidRPr="00655E8C" w:rsidRDefault="009E28B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6. При сохранении существующих направлений общественного развития в сфере реализации муниципальной программы прогнозируется усиление следующих тенденций: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развитие информационных технологий при оказании муниципальных услуг и межведомственном взаимодействии;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установление порядка оплаты труда муниципальных служащих в зависимости от достижения показателей результативности профессиональной служебной деятельности;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повышение эффективности и открытости управления муниципальными финансами и внедрение новых механизмов, повышающих совершенствование бюджетного законодательства и бюджетной системы поселения.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г) повышение готовности органов управления, сил и средств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к защите населения и территорий от чрезвычайных ситуаций регионального и межмуниципального характера;</w:t>
      </w:r>
    </w:p>
    <w:p w:rsidR="009E28B4" w:rsidRPr="00655E8C" w:rsidRDefault="009E28B4" w:rsidP="00CB0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д) повышение решения задач в области пожарной безопасности;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е) повышение мотивации всех категорий и возрастных групп населения поселения в необходимости систематических занятий физической культурой и спортом;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ж) укрепления материально-технической базы учреждений физической культуры и спорта;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з) выполнение полномочий в области воинской обязанности.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5" w:name="Par207"/>
      <w:bookmarkEnd w:id="5"/>
      <w:r w:rsidRPr="00655E8C">
        <w:rPr>
          <w:rFonts w:ascii="Times New Roman" w:hAnsi="Times New Roman"/>
        </w:rPr>
        <w:t>Подраздел II</w:t>
      </w:r>
    </w:p>
    <w:p w:rsidR="009E28B4" w:rsidRPr="00655E8C" w:rsidRDefault="009E28B4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Основные проблемы в сфере реализации </w:t>
      </w:r>
    </w:p>
    <w:p w:rsidR="009E28B4" w:rsidRPr="00655E8C" w:rsidRDefault="009E28B4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муниципальной программы и их краткое описание.</w:t>
      </w:r>
    </w:p>
    <w:p w:rsidR="009E28B4" w:rsidRPr="00655E8C" w:rsidRDefault="009E28B4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E28B4" w:rsidRPr="00655E8C" w:rsidRDefault="009E28B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7.  Ключевые проблемы, на решение которых направлена муниципальная программа, можно условно разделить на две группы. При этом решение первой группы проблем невозможно без решения проблем второй группы.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Первая группа проблем: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недостаточная эффективность оказания основных муниципальных услуг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(далее - муниципальные услуги);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низкий уровень удовлетворенности и информирования граждан о работе органов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Вторая группа проблем: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незначительная доля муниципальных служащих, имеющих последовательные внутренние установки на рост профессиональной компетенции.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E28B4" w:rsidRPr="00655E8C" w:rsidRDefault="009E28B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8. Возникновение комплекса указанных проблем, на решение которых в первую очередь направлена муниципальная программа, связано с рядом факторов: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факторы национального значения: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отсутствие нацеленности муниципальных служащих на результат и социальный эффект;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сложившиеся стереотипы закрытости и элитарности власти;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недостаточное использование современных технологий управления в работе органов местного самоуправления;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факторы муниципального значения: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протяженность территории поселения и низкая плотность населения. Большая территория и низкая плотность населения ведут не только к удорожанию стоимости муниципальных услуг,  но и напрямую влияют на их качество;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отток кадров из поселения. Географическое месторасположение между крупными мегаполисами Москвой и Санкт-Петербургом создает объективные предпосылки для оттока экономически активного населения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. При этом из поселения уезжают в основном граждане молодого трудоспособного возраста;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отсутствие телекоммуникационной инфраструктуры на территории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 xml:space="preserve">(цифровое неравенство). Для предоставления муниципальных услуг администрацией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межведомственного электронного взаимодействия необходимо наличие на территории поселения  развитой телекоммуникационной инфраструктуры, обеспечивающей предоставление населению качественных и доступных услуг связи. В настоящее время такая инфраструктура существует только на территории районного центра, ситуация в административных центрах поселений отличается коренным образом;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недостаточный рост собственных доходов бюджета поселения для покрытия растущих бюджетных потребностей;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необходимость обеспечения сбалансированности бюджета поселения в условиях жестоких бюджетных ограничений;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рост расходов бюджета поселения на обеспечение выполнения социальных обязательств;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рост доли расходов в структуре бюджета поселения на исполнение переданных на муниципальный уровень полномочий;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необходимость недопущения просроченной кредиторской задолженности.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6" w:name="Par233"/>
      <w:bookmarkEnd w:id="6"/>
      <w:r w:rsidRPr="00655E8C">
        <w:rPr>
          <w:rFonts w:ascii="Times New Roman" w:hAnsi="Times New Roman"/>
        </w:rPr>
        <w:t>Подраздел III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Основные направления решения проблем в сфере</w:t>
      </w:r>
    </w:p>
    <w:p w:rsidR="009E28B4" w:rsidRPr="00655E8C" w:rsidRDefault="009E28B4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Реализации муниципальной программы</w:t>
      </w:r>
    </w:p>
    <w:p w:rsidR="009E28B4" w:rsidRPr="00655E8C" w:rsidRDefault="009E28B4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E28B4" w:rsidRPr="00655E8C" w:rsidRDefault="009E28B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9. Ключевым направлением развития системы муниципального управления в </w:t>
      </w:r>
      <w:r>
        <w:rPr>
          <w:rFonts w:ascii="Times New Roman" w:hAnsi="Times New Roman"/>
        </w:rPr>
        <w:t xml:space="preserve">поселении </w:t>
      </w:r>
      <w:r w:rsidRPr="00655E8C">
        <w:rPr>
          <w:rFonts w:ascii="Times New Roman" w:hAnsi="Times New Roman"/>
        </w:rPr>
        <w:t>является повышение эффективности ее работы по следующим направлениям: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создание нормативно-правовой базы, необходимой для реализации основных направлений деятельности органов местного самоуправления поселения, совершенствование процесса нормотворчества, повышение качества нормативных правовых актов, эффективности защиты прав и законных интересов граждан;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рост эффективности работы администрации поселения,  формирование системы четкого распределения ответственности и функций;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активное внедрение современных технологий при оказании муниципальных услуг;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г) повышение уровня удовлетворенности получателей муниципальных услуг как основного критерия оценки работы администрации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д) совершенствование системы постоянного повышения квалификации и внутренней мотивации муниципальных служащих;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е) обеспечение прозрачности и информационной открытости органов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.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7" w:name="Par246"/>
      <w:bookmarkEnd w:id="7"/>
      <w:r w:rsidRPr="00655E8C">
        <w:rPr>
          <w:rFonts w:ascii="Times New Roman" w:hAnsi="Times New Roman"/>
        </w:rPr>
        <w:t>Подраздел IV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Основные приоритеты в сфере 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реализации муниципальной программы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28B4" w:rsidRPr="00655E8C" w:rsidRDefault="009E28B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10. Приоритетами муниципальной политики  в </w:t>
      </w:r>
      <w:r>
        <w:rPr>
          <w:rFonts w:ascii="Times New Roman" w:hAnsi="Times New Roman"/>
        </w:rPr>
        <w:t xml:space="preserve">поселении </w:t>
      </w:r>
      <w:r w:rsidRPr="00655E8C">
        <w:rPr>
          <w:rFonts w:ascii="Times New Roman" w:hAnsi="Times New Roman"/>
        </w:rPr>
        <w:t>в сфере реализации муниципальной программы на стратегический период являются: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повышение эффективности стратегического и оперативного планирования и анализа;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повышение информационной открытости деятельности органов местного самоуправления </w:t>
      </w:r>
      <w:r>
        <w:rPr>
          <w:rFonts w:ascii="Times New Roman" w:hAnsi="Times New Roman"/>
        </w:rPr>
        <w:t>поселения;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оценка качества работы администрации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и эффективности оказываемых муниципальных услуг;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проведение консервативной бюджетной политики, в том числе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консервативное планирование доходов в поселении;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детальная оценка принятых расходных обязательств, отказ от обязательств, не обеспеченных реальными доходами бюджета;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обеспечение реальной сбалансированности бюджета поселения;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д) повышение эффективности расходов бюджета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в том числе</w:t>
      </w:r>
      <w:r>
        <w:rPr>
          <w:rFonts w:ascii="Times New Roman" w:hAnsi="Times New Roman"/>
        </w:rPr>
        <w:t>: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переход на муниципальные программы как основной инструмент планирования и исполнения бюджета поселения;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создание механизмов оценки эффективности расходов бюджета поселения;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оптимизация затрат на обеспечение деятельности администратора муниципальной программы;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E28B4" w:rsidRPr="00655E8C" w:rsidRDefault="009E28B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11. Муниципальная программа предусматривает создание такой системы муниципальной власти, где информационная открытость, взаимодействие с институтами гражданского общества, повышение внутренней мотивации муниципальных служащих к профессиональному росту являются не элементами, имеющими самостоятельную ценность, а инструментарием и необходимым условием повышения эффективности работы администрации </w:t>
      </w:r>
      <w:r>
        <w:rPr>
          <w:rFonts w:ascii="Times New Roman" w:hAnsi="Times New Roman"/>
        </w:rPr>
        <w:t>поселения.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8" w:name="Par257"/>
      <w:bookmarkEnd w:id="8"/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Раздел II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Цели муниципальной программы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28B4" w:rsidRPr="00655E8C" w:rsidRDefault="009E28B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12. Муниципальная программа направлена на достижение цели:</w:t>
      </w:r>
    </w:p>
    <w:p w:rsidR="009E28B4" w:rsidRDefault="009E28B4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</w:t>
      </w:r>
      <w:r>
        <w:rPr>
          <w:rFonts w:ascii="Times New Roman" w:hAnsi="Times New Roman"/>
        </w:rPr>
        <w:t xml:space="preserve"> </w:t>
      </w:r>
      <w:r w:rsidRPr="00FF06FE">
        <w:rPr>
          <w:rFonts w:ascii="Times New Roman" w:hAnsi="Times New Roman"/>
        </w:rPr>
        <w:t xml:space="preserve">Повышение уровня функционирования исполнительного органа местного самоуправления </w:t>
      </w:r>
      <w:r>
        <w:rPr>
          <w:rFonts w:ascii="Times New Roman" w:hAnsi="Times New Roman"/>
        </w:rPr>
        <w:t>Бенецкого сельского поселения Западнодвинского района Тверской области.</w:t>
      </w:r>
      <w:r w:rsidRPr="00655E8C">
        <w:rPr>
          <w:rFonts w:ascii="Times New Roman" w:hAnsi="Times New Roman"/>
        </w:rPr>
        <w:t xml:space="preserve"> </w:t>
      </w:r>
    </w:p>
    <w:p w:rsidR="009E28B4" w:rsidRPr="00655E8C" w:rsidRDefault="009E28B4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13. Показателями, характеризующими достижение цели</w:t>
      </w:r>
      <w:r>
        <w:rPr>
          <w:rFonts w:ascii="Times New Roman" w:hAnsi="Times New Roman"/>
        </w:rPr>
        <w:t xml:space="preserve"> </w:t>
      </w:r>
      <w:r w:rsidRPr="00FF06FE">
        <w:rPr>
          <w:rFonts w:ascii="Times New Roman" w:hAnsi="Times New Roman"/>
        </w:rPr>
        <w:t xml:space="preserve">Повышение уровня функционирования исполнительного органа местного самоуправления </w:t>
      </w:r>
      <w:r>
        <w:rPr>
          <w:rFonts w:ascii="Times New Roman" w:hAnsi="Times New Roman"/>
        </w:rPr>
        <w:t>поселения г</w:t>
      </w:r>
      <w:r w:rsidRPr="00655E8C">
        <w:rPr>
          <w:rFonts w:ascii="Times New Roman" w:hAnsi="Times New Roman"/>
        </w:rPr>
        <w:t>, являются:</w:t>
      </w:r>
    </w:p>
    <w:p w:rsidR="009E28B4" w:rsidRPr="00655E8C" w:rsidRDefault="009E28B4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</w:t>
      </w:r>
      <w:r>
        <w:rPr>
          <w:rFonts w:ascii="Times New Roman" w:hAnsi="Times New Roman"/>
        </w:rPr>
        <w:t>увеличение доли граждан, удовлетворенных работой органами местного самоуправления поселения;</w:t>
      </w:r>
    </w:p>
    <w:p w:rsidR="009E28B4" w:rsidRPr="00655E8C" w:rsidRDefault="009E28B4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</w:t>
      </w:r>
      <w:r>
        <w:rPr>
          <w:rFonts w:ascii="Times New Roman" w:hAnsi="Times New Roman"/>
        </w:rPr>
        <w:t xml:space="preserve">увеличение доли </w:t>
      </w:r>
      <w:r w:rsidRPr="00655E8C">
        <w:rPr>
          <w:rFonts w:ascii="Times New Roman" w:hAnsi="Times New Roman"/>
        </w:rPr>
        <w:t>граждан</w:t>
      </w:r>
      <w:r>
        <w:rPr>
          <w:rFonts w:ascii="Times New Roman" w:hAnsi="Times New Roman"/>
        </w:rPr>
        <w:t>, удовлетворенных</w:t>
      </w:r>
      <w:r w:rsidRPr="00655E8C">
        <w:rPr>
          <w:rFonts w:ascii="Times New Roman" w:hAnsi="Times New Roman"/>
        </w:rPr>
        <w:t xml:space="preserve">    качеством муниципальных услуг, оказываемых  </w:t>
      </w:r>
      <w:r>
        <w:rPr>
          <w:rFonts w:ascii="Times New Roman" w:hAnsi="Times New Roman"/>
        </w:rPr>
        <w:t>органами местного самоуправления поселения</w:t>
      </w:r>
      <w:r w:rsidRPr="00655E8C">
        <w:rPr>
          <w:rFonts w:ascii="Times New Roman" w:hAnsi="Times New Roman"/>
        </w:rPr>
        <w:t xml:space="preserve">;        </w:t>
      </w:r>
    </w:p>
    <w:p w:rsidR="009E28B4" w:rsidRPr="00655E8C" w:rsidRDefault="009E28B4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 </w:t>
      </w:r>
      <w:r>
        <w:rPr>
          <w:rFonts w:ascii="Times New Roman" w:hAnsi="Times New Roman"/>
        </w:rPr>
        <w:t>увеличение доли</w:t>
      </w:r>
      <w:r w:rsidRPr="00655E8C"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>, удовлетворенных</w:t>
      </w:r>
      <w:r w:rsidRPr="00655E8C">
        <w:rPr>
          <w:rFonts w:ascii="Times New Roman" w:hAnsi="Times New Roman"/>
        </w:rPr>
        <w:t xml:space="preserve">  информационной открытостью   деятельности органов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;  </w:t>
      </w:r>
    </w:p>
    <w:p w:rsidR="009E28B4" w:rsidRDefault="009E28B4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г) </w:t>
      </w:r>
      <w:r>
        <w:rPr>
          <w:rFonts w:ascii="Times New Roman" w:hAnsi="Times New Roman"/>
        </w:rPr>
        <w:t>повышение уров</w:t>
      </w:r>
      <w:r w:rsidRPr="00655E8C"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я </w:t>
      </w:r>
      <w:r w:rsidRPr="00655E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жизни населения через предоставление социальных выплат;</w:t>
      </w:r>
      <w:r w:rsidRPr="00655E8C">
        <w:rPr>
          <w:rFonts w:ascii="Times New Roman" w:hAnsi="Times New Roman"/>
        </w:rPr>
        <w:t xml:space="preserve"> </w:t>
      </w:r>
    </w:p>
    <w:p w:rsidR="009E28B4" w:rsidRPr="00655E8C" w:rsidRDefault="009E28B4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д) </w:t>
      </w:r>
      <w:r>
        <w:rPr>
          <w:rFonts w:ascii="Times New Roman" w:hAnsi="Times New Roman"/>
        </w:rPr>
        <w:t xml:space="preserve">увеличение </w:t>
      </w:r>
      <w:r w:rsidRPr="00655E8C">
        <w:rPr>
          <w:rFonts w:ascii="Times New Roman" w:hAnsi="Times New Roman"/>
        </w:rPr>
        <w:t>дол</w:t>
      </w:r>
      <w:r>
        <w:rPr>
          <w:rFonts w:ascii="Times New Roman" w:hAnsi="Times New Roman"/>
        </w:rPr>
        <w:t>и</w:t>
      </w:r>
      <w:r w:rsidRPr="00655E8C">
        <w:rPr>
          <w:rFonts w:ascii="Times New Roman" w:hAnsi="Times New Roman"/>
        </w:rPr>
        <w:t xml:space="preserve"> населения систематически, занимающихся физической культурой и спортом;</w:t>
      </w:r>
    </w:p>
    <w:p w:rsidR="009E28B4" w:rsidRPr="00655E8C" w:rsidRDefault="009E28B4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е) снижение </w:t>
      </w:r>
      <w:r>
        <w:rPr>
          <w:rFonts w:ascii="Times New Roman" w:hAnsi="Times New Roman"/>
        </w:rPr>
        <w:t xml:space="preserve">доли </w:t>
      </w:r>
      <w:r w:rsidRPr="00655E8C">
        <w:rPr>
          <w:rFonts w:ascii="Times New Roman" w:hAnsi="Times New Roman"/>
        </w:rPr>
        <w:t xml:space="preserve">социального риска чрезвычайных ситуаций на территории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9E28B4" w:rsidRPr="00655E8C" w:rsidRDefault="009E28B4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ж) снижение </w:t>
      </w:r>
      <w:r>
        <w:rPr>
          <w:rFonts w:ascii="Times New Roman" w:hAnsi="Times New Roman"/>
        </w:rPr>
        <w:t xml:space="preserve">доли </w:t>
      </w:r>
      <w:r w:rsidRPr="00655E8C">
        <w:rPr>
          <w:rFonts w:ascii="Times New Roman" w:hAnsi="Times New Roman"/>
        </w:rPr>
        <w:t xml:space="preserve">социального риска пожаров на территории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.</w:t>
      </w:r>
    </w:p>
    <w:p w:rsidR="009E28B4" w:rsidRPr="00655E8C" w:rsidRDefault="009E28B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14. Значения показателей цели муниципальной программы по годам ее реализации приведены в </w:t>
      </w:r>
      <w:hyperlink w:anchor="Par948" w:history="1">
        <w:r w:rsidRPr="00655E8C">
          <w:rPr>
            <w:rFonts w:ascii="Times New Roman" w:hAnsi="Times New Roman"/>
          </w:rPr>
          <w:t>приложении 1</w:t>
        </w:r>
      </w:hyperlink>
      <w:r w:rsidRPr="00655E8C">
        <w:rPr>
          <w:rFonts w:ascii="Times New Roman" w:hAnsi="Times New Roman"/>
        </w:rPr>
        <w:t xml:space="preserve"> к настоящей муниципальной программе.</w:t>
      </w:r>
    </w:p>
    <w:p w:rsidR="009E28B4" w:rsidRPr="00655E8C" w:rsidRDefault="009E28B4" w:rsidP="00D630A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bookmarkStart w:id="9" w:name="Par276"/>
      <w:bookmarkEnd w:id="9"/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Раздел III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Подпрограммы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28B4" w:rsidRPr="00655E8C" w:rsidRDefault="009E28B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15. Реализация муниципальной программы связана с выполнением следующих подпрограмм:</w:t>
      </w:r>
    </w:p>
    <w:p w:rsidR="009E28B4" w:rsidRPr="00655E8C" w:rsidRDefault="009E28B4" w:rsidP="00604B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подпрограмма 1 "Создание условий для эффективного функционирования исполнительного органа местного самоуправления - администрации </w:t>
      </w:r>
      <w:r>
        <w:rPr>
          <w:rFonts w:ascii="Times New Roman" w:hAnsi="Times New Roman"/>
        </w:rPr>
        <w:t>Бенецкого сельского поселения Западнодвинского района Тверской области поселения</w:t>
      </w:r>
      <w:r w:rsidRPr="00655E8C">
        <w:rPr>
          <w:rFonts w:ascii="Times New Roman" w:hAnsi="Times New Roman"/>
        </w:rPr>
        <w:t>"</w:t>
      </w:r>
      <w:r>
        <w:rPr>
          <w:rFonts w:ascii="Times New Roman" w:hAnsi="Times New Roman"/>
        </w:rPr>
        <w:t>;</w:t>
      </w:r>
    </w:p>
    <w:p w:rsidR="009E28B4" w:rsidRPr="00655E8C" w:rsidRDefault="009E28B4" w:rsidP="00F8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обеспечивающая подпрограмма</w:t>
      </w:r>
      <w:bookmarkStart w:id="10" w:name="Par286"/>
      <w:bookmarkEnd w:id="10"/>
    </w:p>
    <w:p w:rsidR="009E28B4" w:rsidRPr="00655E8C" w:rsidRDefault="009E28B4" w:rsidP="005B27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28B4" w:rsidRPr="00655E8C" w:rsidRDefault="009E28B4" w:rsidP="00F8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11" w:name="Par357"/>
      <w:bookmarkEnd w:id="11"/>
      <w:r w:rsidRPr="00655E8C">
        <w:rPr>
          <w:rFonts w:ascii="Times New Roman" w:hAnsi="Times New Roman"/>
        </w:rPr>
        <w:t>Подраздел I</w:t>
      </w:r>
    </w:p>
    <w:p w:rsidR="009E28B4" w:rsidRPr="00655E8C" w:rsidRDefault="009E28B4" w:rsidP="006C7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Подпрограмма 1  "</w:t>
      </w:r>
      <w:r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</w:t>
      </w:r>
    </w:p>
    <w:p w:rsidR="009E28B4" w:rsidRPr="00655E8C" w:rsidRDefault="009E28B4" w:rsidP="00161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органа местного самоуправления - администрации </w:t>
      </w:r>
      <w:r>
        <w:rPr>
          <w:rFonts w:ascii="Times New Roman" w:hAnsi="Times New Roman"/>
        </w:rPr>
        <w:t>Бенецкого сельского поселения Западнодвинского района Тверской области».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2" w:name="Par572"/>
      <w:bookmarkEnd w:id="12"/>
      <w:r w:rsidRPr="00655E8C">
        <w:rPr>
          <w:rFonts w:ascii="Times New Roman" w:hAnsi="Times New Roman"/>
        </w:rPr>
        <w:t>Глава 1. Задачи подпрограммы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28B4" w:rsidRPr="00655E8C" w:rsidRDefault="009E28B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16. Реализация подпрограммы 1 "</w:t>
      </w:r>
      <w:r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органа местного самоуправления – администрации </w:t>
      </w:r>
      <w:r>
        <w:rPr>
          <w:rFonts w:ascii="Times New Roman" w:hAnsi="Times New Roman"/>
        </w:rPr>
        <w:t xml:space="preserve">Бенецкого сельского поселения Западнодвинского района Тверской области» осуществляется </w:t>
      </w:r>
      <w:r w:rsidRPr="00655E8C">
        <w:rPr>
          <w:rFonts w:ascii="Times New Roman" w:hAnsi="Times New Roman"/>
        </w:rPr>
        <w:t xml:space="preserve"> решением следующих задач:</w:t>
      </w:r>
    </w:p>
    <w:p w:rsidR="009E28B4" w:rsidRPr="00F37BA5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F37BA5">
        <w:rPr>
          <w:rFonts w:ascii="Times New Roman" w:hAnsi="Times New Roman"/>
        </w:rPr>
        <w:t xml:space="preserve">) задача 1 «Развитие  кадрового потенциала администрации </w:t>
      </w:r>
      <w:r>
        <w:rPr>
          <w:rFonts w:ascii="Times New Roman" w:hAnsi="Times New Roman"/>
        </w:rPr>
        <w:t xml:space="preserve">поселения </w:t>
      </w:r>
      <w:r w:rsidRPr="00F37BA5">
        <w:rPr>
          <w:rFonts w:ascii="Times New Roman" w:hAnsi="Times New Roman"/>
        </w:rPr>
        <w:t>";</w:t>
      </w:r>
    </w:p>
    <w:p w:rsidR="009E28B4" w:rsidRPr="00F37BA5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37BA5">
        <w:rPr>
          <w:rFonts w:ascii="Times New Roman" w:hAnsi="Times New Roman"/>
        </w:rPr>
        <w:t>б) задача 2 "Обеспечение эффективного выполнения администрацией</w:t>
      </w:r>
      <w:r>
        <w:rPr>
          <w:rFonts w:ascii="Times New Roman" w:hAnsi="Times New Roman"/>
        </w:rPr>
        <w:t xml:space="preserve"> поселения </w:t>
      </w:r>
      <w:r w:rsidRPr="00F37BA5">
        <w:rPr>
          <w:rFonts w:ascii="Times New Roman" w:hAnsi="Times New Roman"/>
        </w:rPr>
        <w:t>возложенных на нее функций";</w:t>
      </w:r>
    </w:p>
    <w:p w:rsidR="009E28B4" w:rsidRPr="00F37BA5" w:rsidRDefault="009E28B4" w:rsidP="007609AA">
      <w:pPr>
        <w:pStyle w:val="NoSpacing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 в) задача 3 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</w:rPr>
        <w:t>поселения</w:t>
      </w:r>
      <w:r w:rsidRPr="00F37BA5">
        <w:rPr>
          <w:rFonts w:ascii="Times New Roman" w:hAnsi="Times New Roman"/>
        </w:rPr>
        <w:t>».</w:t>
      </w:r>
    </w:p>
    <w:p w:rsidR="009E28B4" w:rsidRPr="00F37BA5" w:rsidRDefault="009E28B4" w:rsidP="007609AA">
      <w:pPr>
        <w:pStyle w:val="NoSpacing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г) задача 4 «Улучшение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/>
        </w:rPr>
        <w:t>поселения</w:t>
      </w:r>
      <w:r w:rsidRPr="00F37BA5">
        <w:rPr>
          <w:rFonts w:ascii="Times New Roman" w:hAnsi="Times New Roman"/>
        </w:rPr>
        <w:t>»</w:t>
      </w:r>
      <w:r>
        <w:rPr>
          <w:rFonts w:ascii="Times New Roman" w:hAnsi="Times New Roman"/>
        </w:rPr>
        <w:t>;</w:t>
      </w:r>
    </w:p>
    <w:p w:rsidR="009E28B4" w:rsidRPr="00F37BA5" w:rsidRDefault="009E28B4" w:rsidP="007609AA">
      <w:pPr>
        <w:pStyle w:val="NoSpacing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 д) задача 5 «Улучшение социальной поддержки старшего поколения в </w:t>
      </w:r>
      <w:r>
        <w:rPr>
          <w:rFonts w:ascii="Times New Roman" w:hAnsi="Times New Roman"/>
        </w:rPr>
        <w:t>поселении»</w:t>
      </w:r>
      <w:r w:rsidRPr="00F37BA5">
        <w:rPr>
          <w:rFonts w:ascii="Times New Roman" w:hAnsi="Times New Roman"/>
        </w:rPr>
        <w:t>.</w:t>
      </w:r>
    </w:p>
    <w:p w:rsidR="009E28B4" w:rsidRDefault="009E28B4" w:rsidP="00C53DBE">
      <w:pPr>
        <w:jc w:val="both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е) задача 6 «Финансовое обеспечение реализации переданных органам местного самоуправления поселений государственных полномочий</w:t>
      </w:r>
      <w:r>
        <w:rPr>
          <w:rFonts w:ascii="Times New Roman" w:hAnsi="Times New Roman"/>
        </w:rPr>
        <w:t>».</w:t>
      </w:r>
      <w:r w:rsidRPr="00F37BA5">
        <w:rPr>
          <w:rFonts w:ascii="Times New Roman" w:hAnsi="Times New Roman"/>
        </w:rPr>
        <w:t xml:space="preserve"> </w:t>
      </w:r>
    </w:p>
    <w:p w:rsidR="009E28B4" w:rsidRPr="00655E8C" w:rsidRDefault="009E28B4" w:rsidP="00C53DBE">
      <w:pPr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17. Решение задачи 1 "Развитие кадрового потенциала администрации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" оценивается с помощью следующих показателей: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численность муниципальных  служащих </w:t>
      </w:r>
      <w:r>
        <w:rPr>
          <w:rFonts w:ascii="Times New Roman" w:hAnsi="Times New Roman"/>
        </w:rPr>
        <w:t>повышающих профессиональный уровень в течение года</w:t>
      </w:r>
      <w:r w:rsidRPr="00655E8C">
        <w:rPr>
          <w:rFonts w:ascii="Times New Roman" w:hAnsi="Times New Roman"/>
        </w:rPr>
        <w:t>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доля муниципальных служащих, повышавших профессиональный уровень в течение года.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E28B4" w:rsidRPr="00655E8C" w:rsidRDefault="009E28B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18. Решение задачи 2 «</w:t>
      </w:r>
      <w:r>
        <w:rPr>
          <w:rFonts w:ascii="Times New Roman" w:hAnsi="Times New Roman"/>
        </w:rPr>
        <w:t>О</w:t>
      </w:r>
      <w:r w:rsidRPr="00655E8C">
        <w:rPr>
          <w:rFonts w:ascii="Times New Roman" w:hAnsi="Times New Roman"/>
        </w:rPr>
        <w:t xml:space="preserve">беспечение эффективного выполнения администрацией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возложенных на нее функций  оценивается с помощью следующих показателей:</w:t>
      </w:r>
    </w:p>
    <w:p w:rsidR="009E28B4" w:rsidRPr="00655E8C" w:rsidRDefault="009E28B4" w:rsidP="00123C8F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уровень обеспечения краткосрочной и долгосрочной сбалансированности и стабильности бюджета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9E28B4" w:rsidRPr="00655E8C" w:rsidRDefault="009E28B4" w:rsidP="00123C8F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б) уровень эффективности системы межбюджетных отношений в </w:t>
      </w:r>
      <w:r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;</w:t>
      </w:r>
    </w:p>
    <w:p w:rsidR="009E28B4" w:rsidRPr="00655E8C" w:rsidRDefault="009E28B4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28B4" w:rsidRPr="00655E8C" w:rsidRDefault="009E28B4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19. Решение задачи 3  </w:t>
      </w:r>
      <w:r w:rsidRPr="00655E8C">
        <w:rPr>
          <w:rFonts w:ascii="Times New Roman" w:hAnsi="Times New Roman"/>
          <w:bCs/>
        </w:rPr>
        <w:t xml:space="preserve">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bCs/>
        </w:rPr>
        <w:t>поселения</w:t>
      </w:r>
      <w:r w:rsidRPr="00655E8C">
        <w:rPr>
          <w:rFonts w:ascii="Times New Roman" w:hAnsi="Times New Roman"/>
          <w:bCs/>
        </w:rPr>
        <w:t>»</w:t>
      </w:r>
      <w:r w:rsidRPr="00655E8C">
        <w:rPr>
          <w:rFonts w:ascii="Times New Roman" w:hAnsi="Times New Roman"/>
        </w:rPr>
        <w:t xml:space="preserve"> оценивается с помощью следующего показателя:</w:t>
      </w:r>
    </w:p>
    <w:p w:rsidR="009E28B4" w:rsidRPr="00655E8C" w:rsidRDefault="009E28B4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а) уровень повышения эффективности взаимодействия привлекаемых сил и средств постоянной готовности при ликвидации чрезвычайных ситуаций, повышение слаженности их действий, уровня их информированности о сложившейся обстановке;</w:t>
      </w:r>
    </w:p>
    <w:p w:rsidR="009E28B4" w:rsidRPr="00655E8C" w:rsidRDefault="009E28B4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</w:t>
      </w:r>
    </w:p>
    <w:p w:rsidR="009E28B4" w:rsidRPr="00655E8C" w:rsidRDefault="009E28B4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55E8C">
        <w:rPr>
          <w:rFonts w:ascii="Times New Roman" w:hAnsi="Times New Roman"/>
        </w:rPr>
        <w:t xml:space="preserve">20. Решение задачи 4 </w:t>
      </w:r>
      <w:r w:rsidRPr="00655E8C">
        <w:rPr>
          <w:rFonts w:ascii="Times New Roman" w:hAnsi="Times New Roman"/>
          <w:bCs/>
        </w:rPr>
        <w:t>«</w:t>
      </w:r>
      <w:r w:rsidRPr="00F37BA5">
        <w:rPr>
          <w:rFonts w:ascii="Times New Roman" w:hAnsi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  <w:bCs/>
        </w:rPr>
        <w:t>» оценивается с помощью следующего показателя:</w:t>
      </w:r>
    </w:p>
    <w:p w:rsidR="009E28B4" w:rsidRPr="00655E8C" w:rsidRDefault="009E28B4" w:rsidP="00E7003A">
      <w:pPr>
        <w:pStyle w:val="NoSpacing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уровень удовлетворенности населения  организацией  проведения спортивно-массовых мероприятий, направленных на физическое воспитание детей, подростков, молодежи и взрослого населения; </w:t>
      </w:r>
    </w:p>
    <w:p w:rsidR="009E28B4" w:rsidRPr="00655E8C" w:rsidRDefault="009E28B4" w:rsidP="00835D35">
      <w:pPr>
        <w:pStyle w:val="NoSpacing"/>
        <w:rPr>
          <w:rFonts w:ascii="Times New Roman" w:hAnsi="Times New Roman"/>
        </w:rPr>
      </w:pPr>
    </w:p>
    <w:p w:rsidR="009E28B4" w:rsidRPr="00655E8C" w:rsidRDefault="009E28B4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21. Решение задачи 5 «</w:t>
      </w:r>
      <w:r w:rsidRPr="00F37BA5">
        <w:rPr>
          <w:rFonts w:ascii="Times New Roman" w:hAnsi="Times New Roman"/>
        </w:rPr>
        <w:t xml:space="preserve">Улучшение социальной поддержки старшего поколения в </w:t>
      </w:r>
      <w:r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» оценивается следующими показателями:</w:t>
      </w:r>
    </w:p>
    <w:p w:rsidR="009E28B4" w:rsidRPr="00655E8C" w:rsidRDefault="009E28B4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а) повышение уровня и качества жизни населения через предоставление социальных выплат;</w:t>
      </w:r>
    </w:p>
    <w:p w:rsidR="009E28B4" w:rsidRPr="00655E8C" w:rsidRDefault="009E28B4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б) количество граждан, получающих социальные выплаты;</w:t>
      </w:r>
    </w:p>
    <w:p w:rsidR="009E28B4" w:rsidRPr="00655E8C" w:rsidRDefault="009E28B4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в) количество граждан, получающие иные меры социальной поддержки.</w:t>
      </w:r>
    </w:p>
    <w:p w:rsidR="009E28B4" w:rsidRPr="00655E8C" w:rsidRDefault="009E28B4" w:rsidP="00835D35">
      <w:pPr>
        <w:pStyle w:val="NoSpacing"/>
        <w:rPr>
          <w:rFonts w:ascii="Times New Roman" w:hAnsi="Times New Roman"/>
        </w:rPr>
      </w:pPr>
    </w:p>
    <w:p w:rsidR="009E28B4" w:rsidRPr="00655E8C" w:rsidRDefault="009E28B4" w:rsidP="00E7003A">
      <w:pPr>
        <w:pStyle w:val="NoSpacing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22. Решение задачи 6 «Финансовое обеспечение реализации переданных органам местного самоуправления посел</w:t>
      </w:r>
      <w:r>
        <w:rPr>
          <w:rFonts w:ascii="Times New Roman" w:hAnsi="Times New Roman"/>
        </w:rPr>
        <w:t xml:space="preserve">ений государственных полномочий» </w:t>
      </w:r>
      <w:r w:rsidRPr="00655E8C">
        <w:rPr>
          <w:rFonts w:ascii="Times New Roman" w:hAnsi="Times New Roman"/>
        </w:rPr>
        <w:t>характеризуется следующим показателем:</w:t>
      </w:r>
    </w:p>
    <w:p w:rsidR="009E28B4" w:rsidRDefault="009E28B4" w:rsidP="00E7003A">
      <w:pPr>
        <w:pStyle w:val="NoSpacing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 а) финансовое обеспечение реализации переданных органам местного самоуправления поселения государственных полномочий по первичному воинскому учету на территориях, где отсутствуют военные комиссариаты, закреплены Федеральным законом от 28.03.1998 № 53-ФЗ «О воинской обязанности и военной службе» и регулируются Постановлением Правительства Российской Федерации от 29.04.2006 № 258 «О субвенциях на осуществление полномочий по первичному воинскому учету на территориях, где отсутствуют военные комиссариаты»</w:t>
      </w:r>
      <w:r>
        <w:rPr>
          <w:rFonts w:ascii="Times New Roman" w:hAnsi="Times New Roman"/>
        </w:rPr>
        <w:t>;</w:t>
      </w:r>
    </w:p>
    <w:p w:rsidR="009E28B4" w:rsidRPr="00655E8C" w:rsidRDefault="009E28B4" w:rsidP="00E7003A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б) </w:t>
      </w:r>
      <w:r w:rsidRPr="00655E8C">
        <w:rPr>
          <w:rFonts w:ascii="Times New Roman" w:hAnsi="Times New Roman"/>
        </w:rPr>
        <w:t>финансовое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/>
        </w:rPr>
        <w:t xml:space="preserve"> </w:t>
      </w:r>
      <w:r w:rsidRPr="0047725E">
        <w:rPr>
          <w:rFonts w:ascii="Times New Roman" w:hAnsi="Times New Roman"/>
        </w:rPr>
        <w:t>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правонарушений</w:t>
      </w:r>
      <w:r>
        <w:rPr>
          <w:rFonts w:ascii="Times New Roman" w:hAnsi="Times New Roman"/>
        </w:rPr>
        <w:t>.</w:t>
      </w:r>
    </w:p>
    <w:p w:rsidR="009E28B4" w:rsidRPr="00655E8C" w:rsidRDefault="009E28B4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28B4" w:rsidRPr="00655E8C" w:rsidRDefault="009E28B4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23. Значения показателей задач </w:t>
      </w:r>
      <w:hyperlink w:anchor="Par2683" w:history="1">
        <w:r w:rsidRPr="00655E8C">
          <w:rPr>
            <w:rFonts w:ascii="Times New Roman" w:hAnsi="Times New Roman"/>
          </w:rPr>
          <w:t>подпрограммы</w:t>
        </w:r>
      </w:hyperlink>
      <w:r w:rsidRPr="00655E8C">
        <w:rPr>
          <w:rFonts w:ascii="Times New Roman" w:hAnsi="Times New Roman"/>
        </w:rPr>
        <w:t xml:space="preserve"> 1 "Создание условий для эффективного функционирования исполнительного органа местного самоуправления - администрации </w:t>
      </w:r>
      <w:r>
        <w:rPr>
          <w:rFonts w:ascii="Times New Roman" w:hAnsi="Times New Roman"/>
        </w:rPr>
        <w:t>Бенецкого сельского поселения Западнодвинского района Тверской области</w:t>
      </w:r>
      <w:r w:rsidRPr="00655E8C">
        <w:rPr>
          <w:rFonts w:ascii="Times New Roman" w:hAnsi="Times New Roman"/>
        </w:rPr>
        <w:t>" по годам реализации муниципальной  программы приведены в приложении 1 к настоящей муниципальной программе.</w:t>
      </w:r>
    </w:p>
    <w:p w:rsidR="009E28B4" w:rsidRPr="00655E8C" w:rsidRDefault="009E28B4" w:rsidP="008E7855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  <w:bookmarkStart w:id="13" w:name="Par588"/>
      <w:bookmarkEnd w:id="13"/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Глава 2. Мероприятия подпрограммы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28B4" w:rsidRPr="00655E8C" w:rsidRDefault="009E28B4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14" w:name="Par590"/>
      <w:bookmarkEnd w:id="14"/>
      <w:r w:rsidRPr="00655E8C">
        <w:rPr>
          <w:rFonts w:ascii="Times New Roman" w:hAnsi="Times New Roman"/>
        </w:rPr>
        <w:t xml:space="preserve">24. Решение задачи 1 "Развитие кадрового потенциала администрации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" осуществляется посредством выполнения следующих административных мероприятий подпрограммы 1 "</w:t>
      </w:r>
    </w:p>
    <w:p w:rsidR="009E28B4" w:rsidRPr="00655E8C" w:rsidRDefault="009E28B4" w:rsidP="009539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административное мероприятие "Своевременное замещение должностей муниципальной службы</w:t>
      </w:r>
      <w:r>
        <w:rPr>
          <w:rFonts w:ascii="Times New Roman" w:hAnsi="Times New Roman"/>
        </w:rPr>
        <w:t xml:space="preserve"> поселения</w:t>
      </w:r>
      <w:r w:rsidRPr="00655E8C">
        <w:rPr>
          <w:rFonts w:ascii="Times New Roman" w:hAnsi="Times New Roman"/>
        </w:rPr>
        <w:t xml:space="preserve"> ";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 п</w:t>
      </w:r>
      <w:r w:rsidRPr="00655E8C">
        <w:rPr>
          <w:rFonts w:ascii="Times New Roman" w:hAnsi="Times New Roman"/>
        </w:rPr>
        <w:t>рофессиональная переподготовка и повышение квалификации муниципальных служащих".</w:t>
      </w:r>
    </w:p>
    <w:p w:rsidR="009E28B4" w:rsidRPr="00655E8C" w:rsidRDefault="009E28B4" w:rsidP="00E96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25. Реш</w:t>
      </w:r>
      <w:r>
        <w:rPr>
          <w:rFonts w:ascii="Times New Roman" w:hAnsi="Times New Roman"/>
        </w:rPr>
        <w:t>ение задачи 2 «О</w:t>
      </w:r>
      <w:r w:rsidRPr="00655E8C">
        <w:rPr>
          <w:rFonts w:ascii="Times New Roman" w:hAnsi="Times New Roman"/>
        </w:rPr>
        <w:t xml:space="preserve">беспечение эффективного выполнения </w:t>
      </w:r>
      <w:r>
        <w:rPr>
          <w:rFonts w:ascii="Times New Roman" w:hAnsi="Times New Roman"/>
        </w:rPr>
        <w:t>администрацией поселения</w:t>
      </w:r>
      <w:r w:rsidRPr="00655E8C">
        <w:rPr>
          <w:rFonts w:ascii="Times New Roman" w:hAnsi="Times New Roman"/>
        </w:rPr>
        <w:t>, возложенных на нее функций» достигаются следующими мероприятиями:</w:t>
      </w:r>
    </w:p>
    <w:p w:rsidR="009E28B4" w:rsidRPr="00655E8C" w:rsidRDefault="009E28B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административное мероприятие «Совершенствование муниципальной налоговой политики и мобилизации доходного  потенциала поселения»;</w:t>
      </w:r>
    </w:p>
    <w:p w:rsidR="009E28B4" w:rsidRPr="00655E8C" w:rsidRDefault="009E28B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показатель:  доля налоговых и неналоговых доходов бюджета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в общем объеме доходов бюджета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(без учета субвенций);</w:t>
      </w:r>
    </w:p>
    <w:p w:rsidR="009E28B4" w:rsidRPr="00655E8C" w:rsidRDefault="009E28B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б) мероприятие «Осуществление  мероприятий по передач</w:t>
      </w:r>
      <w:r>
        <w:rPr>
          <w:rFonts w:ascii="Times New Roman" w:hAnsi="Times New Roman"/>
        </w:rPr>
        <w:t>е</w:t>
      </w:r>
      <w:r w:rsidRPr="00655E8C">
        <w:rPr>
          <w:rFonts w:ascii="Times New Roman" w:hAnsi="Times New Roman"/>
        </w:rPr>
        <w:t xml:space="preserve"> полномочий бюджету муниципального образования Западнодвинский район Тверской области из  бюджета поселения на осуществление полномочий по решению вопросов местного  значения в границах поселения  через механизм межбюджетных трансфертов на формирование расходов на содержание органов местного самоуправления»;</w:t>
      </w:r>
    </w:p>
    <w:p w:rsidR="009E28B4" w:rsidRPr="00655E8C" w:rsidRDefault="009E28B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доля затрат на содержание органов местного самоуправления поселения в общем объеме расходов  бюджета;</w:t>
      </w:r>
    </w:p>
    <w:p w:rsidR="009E28B4" w:rsidRPr="00655E8C" w:rsidRDefault="009E28B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в) мероприятие «Осуществление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передачи полномочий по решению вопросов местного значения в границах Поселения в области дорожного фонда»</w:t>
      </w:r>
    </w:p>
    <w:p w:rsidR="009E28B4" w:rsidRPr="00655E8C" w:rsidRDefault="009E28B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протяженность дорог местного значения Поселения в общем объеме переданных полномочий;</w:t>
      </w:r>
    </w:p>
    <w:p w:rsidR="009E28B4" w:rsidRPr="00655E8C" w:rsidRDefault="009E28B4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г) мероприятие «Осуществление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полномочий по решению вопросов местного  значения в границах поселения  через механизм межбюджетных трансфертов на формирование расходов на содержание отрасли «Культура»;</w:t>
      </w:r>
    </w:p>
    <w:p w:rsidR="009E28B4" w:rsidRPr="00655E8C" w:rsidRDefault="009E28B4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количество учреждений культуры в поселении.</w:t>
      </w:r>
    </w:p>
    <w:p w:rsidR="009E28B4" w:rsidRPr="00655E8C" w:rsidRDefault="009E28B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</w:t>
      </w:r>
    </w:p>
    <w:p w:rsidR="009E28B4" w:rsidRPr="00655E8C" w:rsidRDefault="009E28B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26. Решение задачи 3 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» достигаются следующими мероприятиями:</w:t>
      </w:r>
    </w:p>
    <w:p w:rsidR="009E28B4" w:rsidRPr="00655E8C" w:rsidRDefault="009E28B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мероприятие «Осуществление  защиты населения и территорий поселений от чрезвычайных ситуаций»;</w:t>
      </w:r>
    </w:p>
    <w:p w:rsidR="009E28B4" w:rsidRPr="00655E8C" w:rsidRDefault="009E28B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 опахивание территории  поселения в пожароопасный период;</w:t>
      </w:r>
    </w:p>
    <w:p w:rsidR="009E28B4" w:rsidRPr="00655E8C" w:rsidRDefault="009E28B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б) мероприятие «Обеспечение первичных мер пожарной безопасности в границах населенных пунктах»;</w:t>
      </w:r>
    </w:p>
    <w:p w:rsidR="009E28B4" w:rsidRPr="00655E8C" w:rsidRDefault="009E28B4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показатели: </w:t>
      </w:r>
    </w:p>
    <w:p w:rsidR="009E28B4" w:rsidRPr="00655E8C" w:rsidRDefault="009E28B4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наличие пожарных водоемов в населенных пунктах поселения;</w:t>
      </w:r>
    </w:p>
    <w:p w:rsidR="009E28B4" w:rsidRPr="00655E8C" w:rsidRDefault="009E28B4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количество добровольных пожарных, принимавших участие в мероприятиях по тушению пожаров; </w:t>
      </w:r>
    </w:p>
    <w:p w:rsidR="009E28B4" w:rsidRPr="00655E8C" w:rsidRDefault="009E28B4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в) мероприятие «Обеспечение деятельности структурного  подразделения (пожарная команда)  администрации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9E28B4" w:rsidRPr="00655E8C" w:rsidRDefault="009E28B4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количество выездов подразделения на тушение пожаров.</w:t>
      </w:r>
    </w:p>
    <w:p w:rsidR="009E28B4" w:rsidRPr="00655E8C" w:rsidRDefault="009E28B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</w:t>
      </w:r>
    </w:p>
    <w:p w:rsidR="009E28B4" w:rsidRPr="00655E8C" w:rsidRDefault="009E28B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27. Решение задач 4</w:t>
      </w:r>
      <w:r>
        <w:rPr>
          <w:rFonts w:ascii="Times New Roman" w:hAnsi="Times New Roman"/>
        </w:rPr>
        <w:t xml:space="preserve"> «</w:t>
      </w:r>
      <w:r w:rsidRPr="00F37BA5">
        <w:rPr>
          <w:rFonts w:ascii="Times New Roman" w:hAnsi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» оцениваются следующими мероприятиями:</w:t>
      </w:r>
    </w:p>
    <w:p w:rsidR="009E28B4" w:rsidRPr="00655E8C" w:rsidRDefault="009E28B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а)</w:t>
      </w:r>
      <w:r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мероприятие «Организация проведения спортивно-массовых мероприятий, направленных на физическое воспитание детей, подростков, молодежи и взрослого населения поселения, а также соревнований в рамках муниципального календарного плана»;</w:t>
      </w:r>
    </w:p>
    <w:p w:rsidR="009E28B4" w:rsidRPr="00655E8C" w:rsidRDefault="009E28B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показатели:</w:t>
      </w:r>
    </w:p>
    <w:p w:rsidR="009E28B4" w:rsidRDefault="009E28B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количество участников спортивно-массовых мероприятий и соревнований;</w:t>
      </w:r>
    </w:p>
    <w:p w:rsidR="009E28B4" w:rsidRDefault="009E28B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количество спортивно-массовых мероприятий.</w:t>
      </w:r>
    </w:p>
    <w:p w:rsidR="009E28B4" w:rsidRDefault="009E28B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б) мероприятие «Финансовое обеспечение физической культуры и спорта»;</w:t>
      </w:r>
    </w:p>
    <w:p w:rsidR="009E28B4" w:rsidRPr="00655E8C" w:rsidRDefault="009E28B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 доля финансового обеспечения физической культуры и спорта в общем объеме расходов бюджета.</w:t>
      </w:r>
    </w:p>
    <w:p w:rsidR="009E28B4" w:rsidRPr="00655E8C" w:rsidRDefault="009E28B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28. Решение задачи 5 «</w:t>
      </w:r>
      <w:r w:rsidRPr="00F37BA5">
        <w:rPr>
          <w:rFonts w:ascii="Times New Roman" w:hAnsi="Times New Roman"/>
        </w:rPr>
        <w:t xml:space="preserve">Улучшение социальной поддержки старшего поколения в </w:t>
      </w:r>
      <w:r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» достигается следующими мероприятиями:</w:t>
      </w:r>
    </w:p>
    <w:p w:rsidR="009E28B4" w:rsidRPr="00655E8C" w:rsidRDefault="009E28B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мероприятие «Выплата ежемесячной доплаты к государственной пенсии лицам, замещающим муниципальные должности и должности муниципальной службы Западнодвинского района Тверской области»;</w:t>
      </w:r>
    </w:p>
    <w:p w:rsidR="009E28B4" w:rsidRPr="00655E8C" w:rsidRDefault="009E28B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 количество граждан, получающих социальные выплаты;</w:t>
      </w:r>
    </w:p>
    <w:p w:rsidR="009E28B4" w:rsidRPr="00655E8C" w:rsidRDefault="009E28B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28B4" w:rsidRPr="00655E8C" w:rsidRDefault="009E28B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29. Решение задачи 6 «Финансовое обеспечение реализации переданных органам местного самоуправления поселений государственных полномочий</w:t>
      </w:r>
      <w:r>
        <w:rPr>
          <w:rFonts w:ascii="Times New Roman" w:hAnsi="Times New Roman"/>
        </w:rPr>
        <w:t>»</w:t>
      </w:r>
      <w:r w:rsidRPr="00655E8C">
        <w:rPr>
          <w:rFonts w:ascii="Times New Roman" w:hAnsi="Times New Roman"/>
        </w:rPr>
        <w:t xml:space="preserve"> достигаются следующими мероприятиями:</w:t>
      </w:r>
    </w:p>
    <w:p w:rsidR="009E28B4" w:rsidRPr="00655E8C" w:rsidRDefault="009E28B4" w:rsidP="00F37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а) м</w:t>
      </w:r>
      <w:r w:rsidRPr="00655E8C">
        <w:rPr>
          <w:rFonts w:ascii="Times New Roman" w:hAnsi="Times New Roman"/>
        </w:rPr>
        <w:t>ероприятие «Предоставление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территориях, где отсутствуют военные комиссариаты из федерального бюджета;</w:t>
      </w:r>
    </w:p>
    <w:p w:rsidR="009E28B4" w:rsidRDefault="009E28B4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показатель: количество ставок специалистов в поселении, </w:t>
      </w:r>
      <w:r>
        <w:rPr>
          <w:rFonts w:ascii="Times New Roman" w:hAnsi="Times New Roman"/>
        </w:rPr>
        <w:t xml:space="preserve">занимающихся данным полномочием;       </w:t>
      </w:r>
    </w:p>
    <w:p w:rsidR="009E28B4" w:rsidRDefault="009E28B4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б) мероприятие «Осуществление </w:t>
      </w:r>
      <w:r w:rsidRPr="00655E8C">
        <w:rPr>
          <w:rFonts w:ascii="Times New Roman" w:hAnsi="Times New Roman"/>
        </w:rPr>
        <w:t>государственных полномочий</w:t>
      </w:r>
      <w:r>
        <w:rPr>
          <w:rFonts w:ascii="Times New Roman" w:hAnsi="Times New Roman"/>
        </w:rPr>
        <w:t xml:space="preserve"> </w:t>
      </w:r>
      <w:r w:rsidRPr="0047725E">
        <w:rPr>
          <w:rFonts w:ascii="Times New Roman" w:hAnsi="Times New Roman"/>
        </w:rPr>
        <w:t>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правонарушений</w:t>
      </w:r>
      <w:r>
        <w:rPr>
          <w:rFonts w:ascii="Times New Roman" w:hAnsi="Times New Roman"/>
        </w:rPr>
        <w:t>»;</w:t>
      </w:r>
    </w:p>
    <w:p w:rsidR="009E28B4" w:rsidRPr="00655E8C" w:rsidRDefault="009E28B4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 количество мероприятий по административным правонарушениям.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5" w:name="Par605"/>
      <w:bookmarkEnd w:id="15"/>
      <w:r w:rsidRPr="00655E8C">
        <w:rPr>
          <w:rFonts w:ascii="Times New Roman" w:hAnsi="Times New Roman"/>
        </w:rPr>
        <w:t>Глава 3. Объем финансовых ресурсов,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необходимый для реализации подпрограммы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28B4" w:rsidRPr="00655E8C" w:rsidRDefault="009E28B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30. Общий объем бюджетных ассигнований, выделенный на реализацию подпрограммы  "</w:t>
      </w:r>
      <w:r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 органа местного самоуправления – администрации  </w:t>
      </w:r>
      <w:r>
        <w:rPr>
          <w:rFonts w:ascii="Times New Roman" w:hAnsi="Times New Roman"/>
        </w:rPr>
        <w:t>Бенецкого сельского поселения Западнодвинского района Тверской области</w:t>
      </w:r>
      <w:r w:rsidRPr="00655E8C">
        <w:rPr>
          <w:rFonts w:ascii="Times New Roman" w:hAnsi="Times New Roman"/>
        </w:rPr>
        <w:t xml:space="preserve"> ", составляет  </w:t>
      </w:r>
      <w:r>
        <w:rPr>
          <w:rFonts w:ascii="Times New Roman" w:hAnsi="Times New Roman"/>
        </w:rPr>
        <w:t>7523,60</w:t>
      </w:r>
      <w:r w:rsidRPr="00655E8C">
        <w:rPr>
          <w:rFonts w:ascii="Times New Roman" w:hAnsi="Times New Roman"/>
        </w:rPr>
        <w:t xml:space="preserve">  тыс. руб.</w:t>
      </w:r>
    </w:p>
    <w:p w:rsidR="009E28B4" w:rsidRPr="00655E8C" w:rsidRDefault="009E28B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28B4" w:rsidRPr="00655E8C" w:rsidRDefault="009E28B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30. Объем бюджетных ассигнований, выделенный на реализацию подпрограммы 1,  по годам реализации муниципальной программы в разрезе задач приведен в </w:t>
      </w:r>
      <w:hyperlink w:anchor="Par611" w:history="1">
        <w:r w:rsidRPr="00655E8C">
          <w:rPr>
            <w:rFonts w:ascii="Times New Roman" w:hAnsi="Times New Roman"/>
            <w:color w:val="000000"/>
          </w:rPr>
          <w:t>таблице</w:t>
        </w:r>
      </w:hyperlink>
      <w:r w:rsidRPr="00655E8C">
        <w:rPr>
          <w:rFonts w:ascii="Times New Roman" w:hAnsi="Times New Roman"/>
          <w:color w:val="000000"/>
        </w:rPr>
        <w:t xml:space="preserve"> 1</w:t>
      </w:r>
    </w:p>
    <w:p w:rsidR="009E28B4" w:rsidRPr="00655E8C" w:rsidRDefault="009E28B4" w:rsidP="00F96314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/>
        </w:rPr>
      </w:pPr>
      <w:bookmarkStart w:id="16" w:name="Par611"/>
      <w:bookmarkEnd w:id="16"/>
    </w:p>
    <w:p w:rsidR="009E28B4" w:rsidRPr="00655E8C" w:rsidRDefault="009E28B4" w:rsidP="0046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9"/>
        <w:gridCol w:w="1419"/>
        <w:gridCol w:w="1130"/>
        <w:gridCol w:w="1050"/>
        <w:gridCol w:w="1230"/>
        <w:gridCol w:w="994"/>
        <w:gridCol w:w="8"/>
      </w:tblGrid>
      <w:tr w:rsidR="009E28B4" w:rsidRPr="00655E8C" w:rsidTr="002C6845">
        <w:trPr>
          <w:trHeight w:val="638"/>
        </w:trPr>
        <w:tc>
          <w:tcPr>
            <w:tcW w:w="3859" w:type="dxa"/>
            <w:vMerge w:val="restart"/>
            <w:vAlign w:val="center"/>
          </w:tcPr>
          <w:p w:rsidR="009E28B4" w:rsidRPr="00655E8C" w:rsidRDefault="009E28B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4829" w:type="dxa"/>
            <w:gridSpan w:val="4"/>
            <w:tcBorders>
              <w:right w:val="single" w:sz="4" w:space="0" w:color="auto"/>
            </w:tcBorders>
            <w:vAlign w:val="center"/>
          </w:tcPr>
          <w:p w:rsidR="009E28B4" w:rsidRPr="00655E8C" w:rsidRDefault="009E28B4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Объем бюджетных ассигнований, выделенных на реализацию подпрограммы «</w:t>
            </w:r>
            <w:r>
              <w:rPr>
                <w:rFonts w:ascii="Times New Roman" w:hAnsi="Times New Roman"/>
              </w:rPr>
              <w:t>Создание условий для э</w:t>
            </w:r>
            <w:r w:rsidRPr="00655E8C">
              <w:rPr>
                <w:rFonts w:ascii="Times New Roman" w:hAnsi="Times New Roman"/>
              </w:rPr>
              <w:t>ффективно</w:t>
            </w:r>
            <w:r>
              <w:rPr>
                <w:rFonts w:ascii="Times New Roman" w:hAnsi="Times New Roman"/>
              </w:rPr>
              <w:t>го</w:t>
            </w:r>
            <w:r w:rsidRPr="00655E8C">
              <w:rPr>
                <w:rFonts w:ascii="Times New Roman" w:hAnsi="Times New Roman"/>
              </w:rPr>
              <w:t xml:space="preserve"> функционировани</w:t>
            </w:r>
            <w:r>
              <w:rPr>
                <w:rFonts w:ascii="Times New Roman" w:hAnsi="Times New Roman"/>
              </w:rPr>
              <w:t>я</w:t>
            </w:r>
            <w:r w:rsidRPr="00655E8C">
              <w:rPr>
                <w:rFonts w:ascii="Times New Roman" w:hAnsi="Times New Roman"/>
              </w:rPr>
              <w:t xml:space="preserve"> исполнительного органа местного самоуправления - администрации </w:t>
            </w:r>
            <w:r>
              <w:rPr>
                <w:rFonts w:ascii="Times New Roman" w:hAnsi="Times New Roman"/>
              </w:rPr>
              <w:t>поселения</w:t>
            </w:r>
            <w:r w:rsidRPr="00655E8C">
              <w:rPr>
                <w:rFonts w:ascii="Times New Roman" w:hAnsi="Times New Roman"/>
              </w:rPr>
              <w:t>»                 в разрезе сроков реализации муниципальной программы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9E28B4" w:rsidRPr="00655E8C" w:rsidRDefault="009E28B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Всего,                           тыс. руб.</w:t>
            </w:r>
          </w:p>
        </w:tc>
      </w:tr>
      <w:tr w:rsidR="009E28B4" w:rsidRPr="00655E8C" w:rsidTr="002C6845">
        <w:trPr>
          <w:gridAfter w:val="1"/>
          <w:wAfter w:w="8" w:type="dxa"/>
        </w:trPr>
        <w:tc>
          <w:tcPr>
            <w:tcW w:w="3859" w:type="dxa"/>
            <w:vMerge/>
          </w:tcPr>
          <w:p w:rsidR="009E28B4" w:rsidRPr="00655E8C" w:rsidRDefault="009E28B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vAlign w:val="center"/>
          </w:tcPr>
          <w:p w:rsidR="009E28B4" w:rsidRPr="00655E8C" w:rsidRDefault="009E28B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2015 год</w:t>
            </w:r>
          </w:p>
        </w:tc>
        <w:tc>
          <w:tcPr>
            <w:tcW w:w="1130" w:type="dxa"/>
            <w:vAlign w:val="center"/>
          </w:tcPr>
          <w:p w:rsidR="009E28B4" w:rsidRPr="00655E8C" w:rsidRDefault="009E28B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2016 год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9E28B4" w:rsidRPr="00655E8C" w:rsidRDefault="009E28B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28B4" w:rsidRPr="00655E8C" w:rsidRDefault="009E28B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2017 год</w:t>
            </w:r>
          </w:p>
          <w:p w:rsidR="009E28B4" w:rsidRPr="00655E8C" w:rsidRDefault="009E28B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9E28B4" w:rsidRPr="00655E8C" w:rsidRDefault="009E28B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</w:tcBorders>
            <w:vAlign w:val="center"/>
          </w:tcPr>
          <w:p w:rsidR="009E28B4" w:rsidRPr="00655E8C" w:rsidRDefault="009E28B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28B4" w:rsidRPr="00655E8C" w:rsidTr="002C6845">
        <w:trPr>
          <w:gridAfter w:val="1"/>
          <w:wAfter w:w="8" w:type="dxa"/>
        </w:trPr>
        <w:tc>
          <w:tcPr>
            <w:tcW w:w="3859" w:type="dxa"/>
          </w:tcPr>
          <w:p w:rsidR="009E28B4" w:rsidRPr="00655E8C" w:rsidRDefault="009E28B4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1</w:t>
            </w:r>
            <w:r>
              <w:rPr>
                <w:rFonts w:ascii="Times New Roman" w:hAnsi="Times New Roman"/>
              </w:rPr>
              <w:t xml:space="preserve"> </w:t>
            </w:r>
            <w:r w:rsidRPr="00655E8C">
              <w:rPr>
                <w:rFonts w:ascii="Times New Roman" w:hAnsi="Times New Roman"/>
              </w:rPr>
              <w:t xml:space="preserve">Развитие кадрового потенциала администрации </w:t>
            </w: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1419" w:type="dxa"/>
            <w:vAlign w:val="center"/>
          </w:tcPr>
          <w:p w:rsidR="009E28B4" w:rsidRPr="00655E8C" w:rsidRDefault="009E28B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0" w:type="dxa"/>
            <w:vAlign w:val="center"/>
          </w:tcPr>
          <w:p w:rsidR="009E28B4" w:rsidRPr="00D7747A" w:rsidRDefault="009E28B4" w:rsidP="002C6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88"/>
              <w:jc w:val="center"/>
              <w:rPr>
                <w:rFonts w:ascii="Times New Roman" w:hAnsi="Times New Roman"/>
              </w:rPr>
            </w:pPr>
            <w:r w:rsidRPr="00D7747A">
              <w:rPr>
                <w:rFonts w:ascii="Times New Roman" w:hAnsi="Times New Roman"/>
              </w:rPr>
              <w:t>0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9E28B4" w:rsidRPr="00655E8C" w:rsidRDefault="009E28B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9E28B4" w:rsidRPr="00655E8C" w:rsidRDefault="009E28B4" w:rsidP="0041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9E28B4" w:rsidRPr="00655E8C" w:rsidRDefault="009E28B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E28B4" w:rsidRPr="00655E8C" w:rsidTr="002C6845">
        <w:trPr>
          <w:gridAfter w:val="1"/>
          <w:wAfter w:w="8" w:type="dxa"/>
        </w:trPr>
        <w:tc>
          <w:tcPr>
            <w:tcW w:w="3859" w:type="dxa"/>
          </w:tcPr>
          <w:p w:rsidR="009E28B4" w:rsidRPr="00655E8C" w:rsidRDefault="009E28B4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2</w:t>
            </w:r>
            <w:r>
              <w:rPr>
                <w:rFonts w:ascii="Times New Roman" w:hAnsi="Times New Roman"/>
              </w:rPr>
              <w:t xml:space="preserve"> О</w:t>
            </w:r>
            <w:r w:rsidRPr="00655E8C">
              <w:rPr>
                <w:rFonts w:ascii="Times New Roman" w:hAnsi="Times New Roman"/>
              </w:rPr>
              <w:t xml:space="preserve">беспечение эффективного выполнения администрацией </w:t>
            </w:r>
            <w:r>
              <w:rPr>
                <w:rFonts w:ascii="Times New Roman" w:hAnsi="Times New Roman"/>
              </w:rPr>
              <w:t>поселения</w:t>
            </w:r>
            <w:r w:rsidRPr="00655E8C">
              <w:rPr>
                <w:rFonts w:ascii="Times New Roman" w:hAnsi="Times New Roman"/>
              </w:rPr>
              <w:t xml:space="preserve"> возложенных на нее функций</w:t>
            </w:r>
          </w:p>
        </w:tc>
        <w:tc>
          <w:tcPr>
            <w:tcW w:w="1419" w:type="dxa"/>
            <w:vAlign w:val="center"/>
          </w:tcPr>
          <w:p w:rsidR="009E28B4" w:rsidRPr="00655E8C" w:rsidRDefault="009E28B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1875,3</w:t>
            </w:r>
          </w:p>
        </w:tc>
        <w:tc>
          <w:tcPr>
            <w:tcW w:w="1130" w:type="dxa"/>
            <w:vAlign w:val="center"/>
          </w:tcPr>
          <w:p w:rsidR="009E28B4" w:rsidRPr="00D7747A" w:rsidRDefault="009E28B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1949,69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9E28B4" w:rsidRPr="00655E8C" w:rsidRDefault="009E28B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1524,5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9E28B4" w:rsidRPr="00655E8C" w:rsidRDefault="009E28B4" w:rsidP="0041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1524,5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9E28B4" w:rsidRPr="00655E8C" w:rsidRDefault="009E28B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6873,99</w:t>
            </w:r>
          </w:p>
        </w:tc>
      </w:tr>
      <w:tr w:rsidR="009E28B4" w:rsidRPr="00655E8C" w:rsidTr="002C6845">
        <w:trPr>
          <w:gridAfter w:val="1"/>
          <w:wAfter w:w="8" w:type="dxa"/>
        </w:trPr>
        <w:tc>
          <w:tcPr>
            <w:tcW w:w="3859" w:type="dxa"/>
          </w:tcPr>
          <w:p w:rsidR="009E28B4" w:rsidRPr="00655E8C" w:rsidRDefault="009E28B4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3</w:t>
            </w:r>
            <w:r w:rsidRPr="00655E8C">
              <w:rPr>
                <w:rFonts w:ascii="Times New Roman" w:hAnsi="Times New Roman"/>
              </w:rPr>
              <w:t xml:space="preserve">  Обеспечение деятельности по предупреждению и ликвидации чрезвычайных ситуаций и обеспечению пожарной безопасности в </w:t>
            </w:r>
            <w:r>
              <w:rPr>
                <w:rFonts w:ascii="Times New Roman" w:hAnsi="Times New Roman"/>
              </w:rPr>
              <w:t>поселении</w:t>
            </w:r>
          </w:p>
        </w:tc>
        <w:tc>
          <w:tcPr>
            <w:tcW w:w="1419" w:type="dxa"/>
            <w:vAlign w:val="center"/>
          </w:tcPr>
          <w:p w:rsidR="009E28B4" w:rsidRPr="00655E8C" w:rsidRDefault="009E28B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164,71</w:t>
            </w:r>
          </w:p>
        </w:tc>
        <w:tc>
          <w:tcPr>
            <w:tcW w:w="1130" w:type="dxa"/>
            <w:vAlign w:val="center"/>
          </w:tcPr>
          <w:p w:rsidR="009E28B4" w:rsidRPr="00D7747A" w:rsidRDefault="009E28B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95,8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9E28B4" w:rsidRPr="00655E8C" w:rsidRDefault="009E28B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9E28B4" w:rsidRPr="00655E8C" w:rsidRDefault="009E28B4" w:rsidP="0041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9E28B4" w:rsidRPr="00655E8C" w:rsidRDefault="009E28B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260,51</w:t>
            </w:r>
          </w:p>
        </w:tc>
      </w:tr>
      <w:tr w:rsidR="009E28B4" w:rsidRPr="00655E8C" w:rsidTr="002C6845">
        <w:trPr>
          <w:gridAfter w:val="1"/>
          <w:wAfter w:w="8" w:type="dxa"/>
        </w:trPr>
        <w:tc>
          <w:tcPr>
            <w:tcW w:w="3859" w:type="dxa"/>
          </w:tcPr>
          <w:p w:rsidR="009E28B4" w:rsidRPr="00655E8C" w:rsidRDefault="009E28B4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4</w:t>
            </w:r>
            <w:r w:rsidRPr="00655E8C">
              <w:rPr>
                <w:rFonts w:ascii="Times New Roman" w:hAnsi="Times New Roman"/>
              </w:rPr>
              <w:t xml:space="preserve"> </w:t>
            </w:r>
            <w:r w:rsidRPr="00F37BA5">
              <w:rPr>
                <w:rFonts w:ascii="Times New Roman" w:hAnsi="Times New Roman"/>
              </w:rPr>
      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      </w:r>
            <w:r>
              <w:rPr>
                <w:rFonts w:ascii="Times New Roman" w:hAnsi="Times New Roman"/>
              </w:rPr>
              <w:t>поселения</w:t>
            </w:r>
            <w:r w:rsidRPr="00F37BA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19" w:type="dxa"/>
            <w:vAlign w:val="center"/>
          </w:tcPr>
          <w:p w:rsidR="009E28B4" w:rsidRPr="00655E8C" w:rsidRDefault="009E28B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80,03</w:t>
            </w:r>
          </w:p>
        </w:tc>
        <w:tc>
          <w:tcPr>
            <w:tcW w:w="1130" w:type="dxa"/>
            <w:vAlign w:val="center"/>
          </w:tcPr>
          <w:p w:rsidR="009E28B4" w:rsidRPr="00D7747A" w:rsidRDefault="009E28B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62,8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9E28B4" w:rsidRPr="00655E8C" w:rsidRDefault="009E28B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9E28B4" w:rsidRPr="00655E8C" w:rsidRDefault="009E28B4" w:rsidP="0041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9E28B4" w:rsidRPr="00655E8C" w:rsidRDefault="009E28B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142,83</w:t>
            </w:r>
          </w:p>
        </w:tc>
      </w:tr>
      <w:tr w:rsidR="009E28B4" w:rsidRPr="00655E8C" w:rsidTr="002C6845">
        <w:trPr>
          <w:gridAfter w:val="1"/>
          <w:wAfter w:w="8" w:type="dxa"/>
        </w:trPr>
        <w:tc>
          <w:tcPr>
            <w:tcW w:w="3859" w:type="dxa"/>
          </w:tcPr>
          <w:p w:rsidR="009E28B4" w:rsidRPr="00655E8C" w:rsidRDefault="009E28B4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5</w:t>
            </w:r>
            <w:r w:rsidRPr="00655E8C">
              <w:rPr>
                <w:rFonts w:ascii="Times New Roman" w:hAnsi="Times New Roman"/>
              </w:rPr>
              <w:t xml:space="preserve"> </w:t>
            </w:r>
            <w:r w:rsidRPr="00F37BA5">
              <w:rPr>
                <w:rFonts w:ascii="Times New Roman" w:hAnsi="Times New Roman"/>
              </w:rPr>
              <w:t xml:space="preserve">Улучшение социальной поддержки старшего поколения в </w:t>
            </w:r>
            <w:r>
              <w:rPr>
                <w:rFonts w:ascii="Times New Roman" w:hAnsi="Times New Roman"/>
              </w:rPr>
              <w:t>поселении</w:t>
            </w:r>
          </w:p>
        </w:tc>
        <w:tc>
          <w:tcPr>
            <w:tcW w:w="1419" w:type="dxa"/>
            <w:vAlign w:val="center"/>
          </w:tcPr>
          <w:p w:rsidR="009E28B4" w:rsidRPr="00655E8C" w:rsidRDefault="009E28B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0" w:type="dxa"/>
            <w:vAlign w:val="center"/>
          </w:tcPr>
          <w:p w:rsidR="009E28B4" w:rsidRPr="00D7747A" w:rsidRDefault="009E28B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7A">
              <w:rPr>
                <w:rFonts w:ascii="Times New Roman" w:hAnsi="Times New Roman"/>
              </w:rPr>
              <w:t>0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9E28B4" w:rsidRPr="00655E8C" w:rsidRDefault="009E28B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9E28B4" w:rsidRPr="00655E8C" w:rsidRDefault="009E28B4" w:rsidP="0041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9E28B4" w:rsidRPr="00655E8C" w:rsidRDefault="009E28B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E28B4" w:rsidRPr="00655E8C" w:rsidTr="002C6845">
        <w:trPr>
          <w:gridAfter w:val="1"/>
          <w:wAfter w:w="8" w:type="dxa"/>
        </w:trPr>
        <w:tc>
          <w:tcPr>
            <w:tcW w:w="3859" w:type="dxa"/>
          </w:tcPr>
          <w:p w:rsidR="009E28B4" w:rsidRPr="00655E8C" w:rsidRDefault="009E28B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6</w:t>
            </w:r>
            <w:r>
              <w:rPr>
                <w:rFonts w:ascii="Times New Roman" w:hAnsi="Times New Roman"/>
              </w:rPr>
              <w:t xml:space="preserve"> </w:t>
            </w:r>
            <w:r w:rsidRPr="00655E8C">
              <w:rPr>
                <w:rFonts w:ascii="Times New Roman" w:hAnsi="Times New Roman"/>
              </w:rPr>
              <w:t>Финансовое обеспечение реализации переданных органам местного самоуправления поселений государственных полномочий по первичному воинскому учету на территориях, где о</w:t>
            </w:r>
            <w:r>
              <w:rPr>
                <w:rFonts w:ascii="Times New Roman" w:hAnsi="Times New Roman"/>
              </w:rPr>
              <w:t>тсутствуют военные комиссариаты</w:t>
            </w:r>
          </w:p>
        </w:tc>
        <w:tc>
          <w:tcPr>
            <w:tcW w:w="1419" w:type="dxa"/>
            <w:vAlign w:val="center"/>
          </w:tcPr>
          <w:p w:rsidR="009E28B4" w:rsidRPr="00655E8C" w:rsidRDefault="009E28B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62,22</w:t>
            </w:r>
          </w:p>
        </w:tc>
        <w:tc>
          <w:tcPr>
            <w:tcW w:w="1130" w:type="dxa"/>
            <w:vAlign w:val="center"/>
          </w:tcPr>
          <w:p w:rsidR="009E28B4" w:rsidRPr="00D7747A" w:rsidRDefault="009E28B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66,95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9E28B4" w:rsidRPr="00655E8C" w:rsidRDefault="009E28B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58,55</w:t>
            </w:r>
          </w:p>
        </w:tc>
        <w:tc>
          <w:tcPr>
            <w:tcW w:w="1230" w:type="dxa"/>
            <w:tcBorders>
              <w:left w:val="single" w:sz="4" w:space="0" w:color="auto"/>
            </w:tcBorders>
            <w:vAlign w:val="center"/>
          </w:tcPr>
          <w:p w:rsidR="009E28B4" w:rsidRPr="00655E8C" w:rsidRDefault="009E28B4" w:rsidP="0041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58,55</w:t>
            </w:r>
          </w:p>
        </w:tc>
        <w:tc>
          <w:tcPr>
            <w:tcW w:w="994" w:type="dxa"/>
            <w:vAlign w:val="center"/>
          </w:tcPr>
          <w:p w:rsidR="009E28B4" w:rsidRPr="00655E8C" w:rsidRDefault="009E28B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246,27</w:t>
            </w:r>
          </w:p>
        </w:tc>
      </w:tr>
      <w:tr w:rsidR="009E28B4" w:rsidRPr="00655E8C" w:rsidTr="002C6845">
        <w:trPr>
          <w:gridAfter w:val="1"/>
          <w:wAfter w:w="8" w:type="dxa"/>
        </w:trPr>
        <w:tc>
          <w:tcPr>
            <w:tcW w:w="3859" w:type="dxa"/>
          </w:tcPr>
          <w:p w:rsidR="009E28B4" w:rsidRPr="00655E8C" w:rsidRDefault="009E28B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E28B4" w:rsidRPr="00655E8C" w:rsidRDefault="009E28B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55E8C">
              <w:rPr>
                <w:rFonts w:ascii="Times New Roman" w:hAnsi="Times New Roman"/>
                <w:b/>
              </w:rPr>
              <w:t>Итого, тыс. руб.</w:t>
            </w:r>
          </w:p>
        </w:tc>
        <w:tc>
          <w:tcPr>
            <w:tcW w:w="1419" w:type="dxa"/>
            <w:vAlign w:val="center"/>
          </w:tcPr>
          <w:p w:rsidR="009E28B4" w:rsidRPr="00197B1A" w:rsidRDefault="009E28B4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2182,26</w:t>
            </w:r>
          </w:p>
        </w:tc>
        <w:tc>
          <w:tcPr>
            <w:tcW w:w="1130" w:type="dxa"/>
            <w:vAlign w:val="center"/>
          </w:tcPr>
          <w:p w:rsidR="009E28B4" w:rsidRPr="00D7747A" w:rsidRDefault="009E28B4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2175,24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9E28B4" w:rsidRPr="00197B1A" w:rsidRDefault="009E28B4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1583,05</w:t>
            </w:r>
          </w:p>
        </w:tc>
        <w:tc>
          <w:tcPr>
            <w:tcW w:w="1230" w:type="dxa"/>
            <w:tcBorders>
              <w:left w:val="single" w:sz="4" w:space="0" w:color="auto"/>
            </w:tcBorders>
            <w:vAlign w:val="center"/>
          </w:tcPr>
          <w:p w:rsidR="009E28B4" w:rsidRPr="00197B1A" w:rsidRDefault="009E28B4" w:rsidP="0041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1583,05</w:t>
            </w:r>
          </w:p>
        </w:tc>
        <w:tc>
          <w:tcPr>
            <w:tcW w:w="994" w:type="dxa"/>
            <w:vAlign w:val="center"/>
          </w:tcPr>
          <w:p w:rsidR="009E28B4" w:rsidRPr="00197B1A" w:rsidRDefault="009E28B4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7523,6</w:t>
            </w:r>
          </w:p>
        </w:tc>
      </w:tr>
    </w:tbl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17" w:name="Par649"/>
      <w:bookmarkStart w:id="18" w:name="Par711"/>
      <w:bookmarkEnd w:id="17"/>
      <w:bookmarkEnd w:id="18"/>
      <w:r w:rsidRPr="00655E8C">
        <w:rPr>
          <w:rFonts w:ascii="Times New Roman" w:hAnsi="Times New Roman"/>
        </w:rPr>
        <w:t>Раздел IV</w:t>
      </w:r>
    </w:p>
    <w:p w:rsidR="009E28B4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Обеспечивающая подпрограмма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E28B4" w:rsidRDefault="009E28B4" w:rsidP="00FC7BA7">
      <w:pPr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Подраздел </w:t>
      </w:r>
      <w:r w:rsidRPr="00655E8C">
        <w:rPr>
          <w:rFonts w:ascii="Times New Roman" w:hAnsi="Times New Roman"/>
          <w:lang w:val="en-US"/>
        </w:rPr>
        <w:t>I</w:t>
      </w:r>
    </w:p>
    <w:p w:rsidR="009E28B4" w:rsidRPr="008E7855" w:rsidRDefault="009E28B4" w:rsidP="008E7855">
      <w:pPr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</w:t>
      </w:r>
      <w:r w:rsidRPr="00655E8C">
        <w:rPr>
          <w:rFonts w:ascii="Times New Roman" w:hAnsi="Times New Roman"/>
          <w:iCs/>
          <w:kern w:val="24"/>
        </w:rPr>
        <w:t xml:space="preserve">беспечение деятельности  </w:t>
      </w:r>
      <w:r w:rsidRPr="00655E8C">
        <w:rPr>
          <w:rFonts w:ascii="Times New Roman" w:hAnsi="Times New Roman"/>
        </w:rPr>
        <w:t>администратора муниципальной программы</w:t>
      </w:r>
    </w:p>
    <w:p w:rsidR="009E28B4" w:rsidRPr="00655E8C" w:rsidRDefault="009E28B4" w:rsidP="00D630A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31. Общая сумма расходов на обеспечение деятельности администратора муниципальной программы – Администрация </w:t>
      </w:r>
      <w:r>
        <w:rPr>
          <w:rFonts w:ascii="Times New Roman" w:hAnsi="Times New Roman"/>
        </w:rPr>
        <w:t>Бенецкого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 Тверской области, выделенная на период реализации муниципальной программы, составляет  </w:t>
      </w:r>
      <w:r>
        <w:rPr>
          <w:rFonts w:ascii="Times New Roman" w:hAnsi="Times New Roman"/>
        </w:rPr>
        <w:t>4337,63</w:t>
      </w:r>
      <w:r w:rsidRPr="00655E8C">
        <w:rPr>
          <w:rFonts w:ascii="Times New Roman" w:hAnsi="Times New Roman"/>
        </w:rPr>
        <w:t xml:space="preserve"> тыс. руб.</w:t>
      </w:r>
    </w:p>
    <w:p w:rsidR="009E28B4" w:rsidRDefault="009E28B4" w:rsidP="008E785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2</w:t>
      </w:r>
      <w:r w:rsidRPr="00655E8C">
        <w:rPr>
          <w:rFonts w:ascii="Times New Roman" w:hAnsi="Times New Roman"/>
        </w:rPr>
        <w:t xml:space="preserve"> Объем бюджетных ассигнований, выделенный на обеспечение деятельности администратора муниципальной программы - Администрация </w:t>
      </w:r>
      <w:r>
        <w:rPr>
          <w:rFonts w:ascii="Times New Roman" w:hAnsi="Times New Roman"/>
        </w:rPr>
        <w:t xml:space="preserve">Бенецкого сельского поселения </w:t>
      </w:r>
      <w:r w:rsidRPr="00655E8C">
        <w:rPr>
          <w:rFonts w:ascii="Times New Roman" w:hAnsi="Times New Roman"/>
        </w:rPr>
        <w:t xml:space="preserve"> Западнодвинского района Тверской области по годам реализации муниципальной программы приведен в таблице</w:t>
      </w:r>
      <w:r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2</w:t>
      </w:r>
      <w:r>
        <w:rPr>
          <w:rFonts w:ascii="Times New Roman" w:hAnsi="Times New Roman"/>
        </w:rPr>
        <w:t>:</w:t>
      </w:r>
      <w:r w:rsidRPr="00655E8C">
        <w:rPr>
          <w:rFonts w:ascii="Times New Roman" w:hAnsi="Times New Roman"/>
        </w:rPr>
        <w:t xml:space="preserve">   </w:t>
      </w:r>
    </w:p>
    <w:p w:rsidR="009E28B4" w:rsidRPr="00655E8C" w:rsidRDefault="009E28B4" w:rsidP="008E7855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т</w:t>
      </w:r>
      <w:r w:rsidRPr="00655E8C">
        <w:rPr>
          <w:rFonts w:ascii="Times New Roman" w:hAnsi="Times New Roman"/>
        </w:rPr>
        <w:t>аблица 2</w:t>
      </w:r>
    </w:p>
    <w:tbl>
      <w:tblPr>
        <w:tblW w:w="9774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8"/>
        <w:gridCol w:w="3249"/>
        <w:gridCol w:w="1276"/>
        <w:gridCol w:w="1276"/>
        <w:gridCol w:w="945"/>
        <w:gridCol w:w="1006"/>
        <w:gridCol w:w="1194"/>
      </w:tblGrid>
      <w:tr w:rsidR="009E28B4" w:rsidRPr="00655E8C" w:rsidTr="002C6845">
        <w:trPr>
          <w:trHeight w:val="1101"/>
        </w:trPr>
        <w:tc>
          <w:tcPr>
            <w:tcW w:w="828" w:type="dxa"/>
            <w:vMerge w:val="restart"/>
            <w:vAlign w:val="center"/>
          </w:tcPr>
          <w:p w:rsidR="009E28B4" w:rsidRPr="00655E8C" w:rsidRDefault="009E28B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249" w:type="dxa"/>
            <w:vMerge w:val="restart"/>
            <w:vAlign w:val="center"/>
          </w:tcPr>
          <w:p w:rsidR="009E28B4" w:rsidRPr="00655E8C" w:rsidRDefault="009E28B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4503" w:type="dxa"/>
            <w:gridSpan w:val="4"/>
            <w:tcBorders>
              <w:right w:val="single" w:sz="4" w:space="0" w:color="auto"/>
            </w:tcBorders>
            <w:vAlign w:val="center"/>
          </w:tcPr>
          <w:p w:rsidR="009E28B4" w:rsidRPr="00655E8C" w:rsidRDefault="009E28B4" w:rsidP="005B2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По годам реализации муниципальной программы,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94" w:type="dxa"/>
            <w:tcBorders>
              <w:left w:val="single" w:sz="4" w:space="0" w:color="auto"/>
              <w:bottom w:val="nil"/>
            </w:tcBorders>
            <w:vAlign w:val="center"/>
          </w:tcPr>
          <w:p w:rsidR="009E28B4" w:rsidRPr="00655E8C" w:rsidRDefault="009E28B4" w:rsidP="00F03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Всего, </w:t>
            </w:r>
          </w:p>
          <w:p w:rsidR="009E28B4" w:rsidRPr="00655E8C" w:rsidRDefault="009E28B4" w:rsidP="00F03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  <w:p w:rsidR="009E28B4" w:rsidRPr="00655E8C" w:rsidRDefault="009E28B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28B4" w:rsidRPr="00655E8C" w:rsidTr="002C6845">
        <w:trPr>
          <w:trHeight w:val="398"/>
        </w:trPr>
        <w:tc>
          <w:tcPr>
            <w:tcW w:w="828" w:type="dxa"/>
            <w:vMerge/>
          </w:tcPr>
          <w:p w:rsidR="009E28B4" w:rsidRPr="00655E8C" w:rsidRDefault="009E28B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Merge/>
          </w:tcPr>
          <w:p w:rsidR="009E28B4" w:rsidRPr="00655E8C" w:rsidRDefault="009E28B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28B4" w:rsidRPr="00655E8C" w:rsidRDefault="009E28B4" w:rsidP="0064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  <w:tc>
          <w:tcPr>
            <w:tcW w:w="1276" w:type="dxa"/>
          </w:tcPr>
          <w:p w:rsidR="009E28B4" w:rsidRPr="00655E8C" w:rsidRDefault="009E28B4" w:rsidP="0064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2016 г.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9E28B4" w:rsidRPr="00655E8C" w:rsidRDefault="009E28B4" w:rsidP="0064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9E28B4" w:rsidRPr="00655E8C" w:rsidRDefault="009E28B4" w:rsidP="0064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г.</w:t>
            </w:r>
          </w:p>
        </w:tc>
        <w:tc>
          <w:tcPr>
            <w:tcW w:w="1194" w:type="dxa"/>
            <w:tcBorders>
              <w:top w:val="nil"/>
            </w:tcBorders>
          </w:tcPr>
          <w:p w:rsidR="009E28B4" w:rsidRPr="00655E8C" w:rsidRDefault="009E28B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28B4" w:rsidRPr="00655E8C" w:rsidTr="002C6845">
        <w:trPr>
          <w:trHeight w:val="1508"/>
        </w:trPr>
        <w:tc>
          <w:tcPr>
            <w:tcW w:w="828" w:type="dxa"/>
          </w:tcPr>
          <w:p w:rsidR="009E28B4" w:rsidRPr="00655E8C" w:rsidRDefault="009E28B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49" w:type="dxa"/>
          </w:tcPr>
          <w:p w:rsidR="009E28B4" w:rsidRDefault="009E28B4" w:rsidP="00C2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администратора муниципальной программы 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Бенецкого сельского поселения Западнодвинского района тверской области</w:t>
            </w:r>
          </w:p>
          <w:p w:rsidR="009E28B4" w:rsidRPr="00655E8C" w:rsidRDefault="009E28B4" w:rsidP="00C2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в том числе:</w:t>
            </w:r>
          </w:p>
        </w:tc>
        <w:tc>
          <w:tcPr>
            <w:tcW w:w="1276" w:type="dxa"/>
            <w:vAlign w:val="center"/>
          </w:tcPr>
          <w:p w:rsidR="009E28B4" w:rsidRPr="00655E8C" w:rsidRDefault="009E28B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1186,10</w:t>
            </w:r>
          </w:p>
        </w:tc>
        <w:tc>
          <w:tcPr>
            <w:tcW w:w="1276" w:type="dxa"/>
            <w:vAlign w:val="center"/>
          </w:tcPr>
          <w:p w:rsidR="009E28B4" w:rsidRPr="00655E8C" w:rsidRDefault="009E28B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1097,53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9E28B4" w:rsidRPr="00655E8C" w:rsidRDefault="009E28B4" w:rsidP="00F03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1027,0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9E28B4" w:rsidRPr="00655E8C" w:rsidRDefault="009E28B4" w:rsidP="00416B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1027,0</w:t>
            </w:r>
          </w:p>
        </w:tc>
        <w:tc>
          <w:tcPr>
            <w:tcW w:w="1194" w:type="dxa"/>
            <w:vAlign w:val="center"/>
          </w:tcPr>
          <w:p w:rsidR="009E28B4" w:rsidRPr="00655E8C" w:rsidRDefault="009E28B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4337,63</w:t>
            </w:r>
          </w:p>
        </w:tc>
      </w:tr>
      <w:tr w:rsidR="009E28B4" w:rsidRPr="00655E8C" w:rsidTr="002C6845">
        <w:tc>
          <w:tcPr>
            <w:tcW w:w="828" w:type="dxa"/>
          </w:tcPr>
          <w:p w:rsidR="009E28B4" w:rsidRPr="00655E8C" w:rsidRDefault="009E28B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249" w:type="dxa"/>
          </w:tcPr>
          <w:p w:rsidR="009E28B4" w:rsidRPr="00655E8C" w:rsidRDefault="009E28B4" w:rsidP="004911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образования;</w:t>
            </w:r>
          </w:p>
        </w:tc>
        <w:tc>
          <w:tcPr>
            <w:tcW w:w="1276" w:type="dxa"/>
            <w:vAlign w:val="center"/>
          </w:tcPr>
          <w:p w:rsidR="009E28B4" w:rsidRPr="00655E8C" w:rsidRDefault="009E28B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561,09</w:t>
            </w:r>
          </w:p>
        </w:tc>
        <w:tc>
          <w:tcPr>
            <w:tcW w:w="1276" w:type="dxa"/>
            <w:vAlign w:val="center"/>
          </w:tcPr>
          <w:p w:rsidR="009E28B4" w:rsidRDefault="009E28B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28B4" w:rsidRDefault="009E28B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526,0</w:t>
            </w:r>
          </w:p>
          <w:p w:rsidR="009E28B4" w:rsidRPr="00655E8C" w:rsidRDefault="009E28B4" w:rsidP="00C33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9E28B4" w:rsidRPr="00655E8C" w:rsidRDefault="009E28B4" w:rsidP="00F03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500,7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9E28B4" w:rsidRPr="00655E8C" w:rsidRDefault="009E28B4" w:rsidP="00416B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500,7</w:t>
            </w:r>
          </w:p>
        </w:tc>
        <w:tc>
          <w:tcPr>
            <w:tcW w:w="1194" w:type="dxa"/>
            <w:vAlign w:val="center"/>
          </w:tcPr>
          <w:p w:rsidR="009E28B4" w:rsidRPr="00655E8C" w:rsidRDefault="009E28B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2088,49</w:t>
            </w:r>
          </w:p>
        </w:tc>
      </w:tr>
      <w:tr w:rsidR="009E28B4" w:rsidRPr="00655E8C" w:rsidTr="002C6845">
        <w:tc>
          <w:tcPr>
            <w:tcW w:w="828" w:type="dxa"/>
          </w:tcPr>
          <w:p w:rsidR="009E28B4" w:rsidRPr="00655E8C" w:rsidRDefault="009E28B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249" w:type="dxa"/>
          </w:tcPr>
          <w:p w:rsidR="009E28B4" w:rsidRPr="00655E8C" w:rsidRDefault="009E28B4" w:rsidP="00C2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Расходы по центральному аппарату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на выполнение муниципальных полномочий Западнодвинского района.</w:t>
            </w:r>
          </w:p>
        </w:tc>
        <w:tc>
          <w:tcPr>
            <w:tcW w:w="1276" w:type="dxa"/>
            <w:vAlign w:val="center"/>
          </w:tcPr>
          <w:p w:rsidR="009E28B4" w:rsidRPr="00655E8C" w:rsidRDefault="009E28B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625,01</w:t>
            </w:r>
          </w:p>
        </w:tc>
        <w:tc>
          <w:tcPr>
            <w:tcW w:w="1276" w:type="dxa"/>
            <w:vAlign w:val="center"/>
          </w:tcPr>
          <w:p w:rsidR="009E28B4" w:rsidRPr="00655E8C" w:rsidRDefault="009E28B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571,53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9E28B4" w:rsidRPr="00655E8C" w:rsidRDefault="009E28B4" w:rsidP="00F03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526,3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9E28B4" w:rsidRPr="00655E8C" w:rsidRDefault="009E28B4" w:rsidP="00416B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526,3</w:t>
            </w:r>
          </w:p>
        </w:tc>
        <w:tc>
          <w:tcPr>
            <w:tcW w:w="1194" w:type="dxa"/>
            <w:vAlign w:val="center"/>
          </w:tcPr>
          <w:p w:rsidR="009E28B4" w:rsidRPr="00655E8C" w:rsidRDefault="009E28B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2249,14</w:t>
            </w:r>
          </w:p>
        </w:tc>
      </w:tr>
    </w:tbl>
    <w:p w:rsidR="009E28B4" w:rsidRPr="00655E8C" w:rsidRDefault="009E28B4" w:rsidP="00480EA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E28B4" w:rsidRPr="00655E8C" w:rsidRDefault="009E28B4" w:rsidP="00D630A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3</w:t>
      </w:r>
      <w:r w:rsidRPr="00655E8C">
        <w:rPr>
          <w:rFonts w:ascii="Times New Roman" w:hAnsi="Times New Roman"/>
        </w:rPr>
        <w:t>. Расходы на обеспечение деятельности администратора муниципальной программы – Администрация</w:t>
      </w:r>
      <w:r>
        <w:rPr>
          <w:rFonts w:ascii="Times New Roman" w:hAnsi="Times New Roman"/>
        </w:rPr>
        <w:t xml:space="preserve"> Бенецкого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 Тверской области; по годам реализации муниципальной программы в разрезе кодов бюджетной классификации приведены в приложении 1 к настоящей муниципальной программе. 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19" w:name="Par772"/>
      <w:bookmarkEnd w:id="19"/>
      <w:r w:rsidRPr="00655E8C">
        <w:rPr>
          <w:rFonts w:ascii="Times New Roman" w:hAnsi="Times New Roman"/>
        </w:rPr>
        <w:t>Раздел V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Механизм управления и мониторинга реализацией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муниципальной программы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20" w:name="Par776"/>
      <w:bookmarkEnd w:id="20"/>
      <w:r w:rsidRPr="00655E8C">
        <w:rPr>
          <w:rFonts w:ascii="Times New Roman" w:hAnsi="Times New Roman"/>
        </w:rPr>
        <w:t>Подраздел I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Управление реализацией муниципальной  программы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28B4" w:rsidRPr="00655E8C" w:rsidRDefault="009E28B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4</w:t>
      </w:r>
      <w:r w:rsidRPr="00655E8C">
        <w:rPr>
          <w:rFonts w:ascii="Times New Roman" w:hAnsi="Times New Roman"/>
        </w:rPr>
        <w:t>. Управление реализацией муниципальной программы предусматривает: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создание формальной структуры подчиненности и соответствующего разделения работы при реализации муниципальной  программы между ответственными исполнителями  администратора муниципальной программы;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определение мероприятий по реализации муниципальной программы и распределение их между исполнителями администратора муниципальной программы; 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оперативное принятие решений, обеспечение согласованности взаимодействия исполнителей администратора муниципальной программы при реализации муниципальной программы;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учет, контроль и анализ реализации муниципальной программы.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E28B4" w:rsidRPr="00655E8C" w:rsidRDefault="009E28B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5</w:t>
      </w:r>
      <w:r w:rsidRPr="00655E8C">
        <w:rPr>
          <w:rFonts w:ascii="Times New Roman" w:hAnsi="Times New Roman"/>
        </w:rPr>
        <w:t>. Администратор муниципальной  программы самостоятельно определяет формы и методы управления реализацией муниципальной программы.</w:t>
      </w:r>
    </w:p>
    <w:p w:rsidR="009E28B4" w:rsidRPr="00655E8C" w:rsidRDefault="009E28B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28B4" w:rsidRPr="00655E8C" w:rsidRDefault="009E28B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6</w:t>
      </w:r>
      <w:r w:rsidRPr="00655E8C">
        <w:rPr>
          <w:rFonts w:ascii="Times New Roman" w:hAnsi="Times New Roman"/>
        </w:rPr>
        <w:t>. Администратор муниципальной 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программы.</w:t>
      </w:r>
    </w:p>
    <w:p w:rsidR="009E28B4" w:rsidRPr="00655E8C" w:rsidRDefault="009E28B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28B4" w:rsidRPr="00655E8C" w:rsidRDefault="009E28B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7</w:t>
      </w:r>
      <w:r w:rsidRPr="00655E8C">
        <w:rPr>
          <w:rFonts w:ascii="Times New Roman" w:hAnsi="Times New Roman"/>
        </w:rPr>
        <w:t xml:space="preserve">. Администратор муниципальной  программы осуществляет разработку ежегодного  плана мероприятий по реализации муниципальной программы по установленной форме; обеспечивает его соглашение с исполнителями муниципальной программы и утверждение главой администрации </w:t>
      </w:r>
      <w:r>
        <w:rPr>
          <w:rFonts w:ascii="Times New Roman" w:hAnsi="Times New Roman"/>
        </w:rPr>
        <w:t>Бенецкого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 Тверской области.</w:t>
      </w:r>
    </w:p>
    <w:p w:rsidR="009E28B4" w:rsidRPr="00655E8C" w:rsidRDefault="009E28B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28B4" w:rsidRPr="00655E8C" w:rsidRDefault="009E28B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37.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программы.</w:t>
      </w:r>
    </w:p>
    <w:p w:rsidR="009E28B4" w:rsidRPr="00655E8C" w:rsidRDefault="009E28B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28B4" w:rsidRPr="00655E8C" w:rsidRDefault="009E28B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38.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программы.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28B4" w:rsidRPr="00655E8C" w:rsidRDefault="009E28B4" w:rsidP="005B278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bookmarkStart w:id="21" w:name="Par795"/>
      <w:bookmarkEnd w:id="21"/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Подраздел II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Мониторинг реализации муниципальной программы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28B4" w:rsidRPr="00655E8C" w:rsidRDefault="009E28B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39. Мониторинг реализации муниципальной программы обеспечивает: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регулярность получения информации о реализации муниципальной программы от ответственных исполнителей администратора муниципальной программы;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согласованность действий ответственных исполнителей администратора муниципальной программы;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своевременную актуализацию муниципальной программы с учетом меняющихся внешних и внутренних рисков.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E28B4" w:rsidRPr="00655E8C" w:rsidRDefault="009E28B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40. Мониторинг реализации муниципальной программы осуществляется посредством регулярного сбора, анализа и оценки: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информации об использовании финансовых ресурсов, предусмотренных на реализацию муниципальной программы;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информации о достижении запланированных показателей муниципальной программы.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E28B4" w:rsidRPr="00655E8C" w:rsidRDefault="009E28B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41. Источниками информации для проведения мониторинга реализации муниципальной программы являются: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ведомственная, районная и региональная статистика показателей, характеризующих сферу реализации муниципальной программы;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отчеты ответственных исполнителей администратора муниципальной программы;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отчеты администратора муниципальной программы об исполнении бюджета поселения;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другие источники.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E28B4" w:rsidRPr="00655E8C" w:rsidRDefault="009E28B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42. Мониторинг реализации муниципальной программы осуществляется в течение всего периода ее реализации и предусматривает: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корректировку (при необходимости) ежегодного плана мероприятий по реализации муниципальной программы;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формирование отчета о реализации муниципальной  программы за отчетный финансовый год.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E28B4" w:rsidRPr="00655E8C" w:rsidRDefault="009E28B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43.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форме.</w:t>
      </w:r>
    </w:p>
    <w:p w:rsidR="009E28B4" w:rsidRPr="00655E8C" w:rsidRDefault="009E28B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28B4" w:rsidRPr="00655E8C" w:rsidRDefault="009E28B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44. К отчету о реализации муниципальной программы за отчетный финансовый год прилагается пояснительная записка, которая содержит: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оценку эффективности реализации муниципальной программы за отчетный финансовый год;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E28B4" w:rsidRPr="00655E8C" w:rsidRDefault="009E28B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45. Администратор муниципальной программы осуществляет оценку эффективности реализации муниципальной программы.</w:t>
      </w:r>
    </w:p>
    <w:p w:rsidR="009E28B4" w:rsidRPr="00655E8C" w:rsidRDefault="009E28B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28B4" w:rsidRPr="00655E8C" w:rsidRDefault="009E28B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46.  В срок до 15 марта года, следующего за отчетным, администратор муниципальной программы представляет на экспертизу в финансовый отдел администрации района  и отдел экономики отчет о реализации муниципальной программы за отчетный финансовый год для подготовки экспертных  заключений.</w:t>
      </w:r>
    </w:p>
    <w:p w:rsidR="009E28B4" w:rsidRPr="00655E8C" w:rsidRDefault="009E28B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28B4" w:rsidRPr="00655E8C" w:rsidRDefault="009E28B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47. В срок до 15 апреля года, следующего за отчетным,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и отдела экономики,  подписанный главой </w:t>
      </w:r>
      <w:r>
        <w:rPr>
          <w:rFonts w:ascii="Times New Roman" w:hAnsi="Times New Roman"/>
        </w:rPr>
        <w:t>Бенецкого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района, готовит доклад  о реализации муниципальных программ в отчетном финансовом году в Совет депутатов.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22" w:name="Par839"/>
      <w:bookmarkEnd w:id="22"/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23" w:name="Par855"/>
      <w:bookmarkEnd w:id="23"/>
      <w:r w:rsidRPr="00655E8C">
        <w:rPr>
          <w:rFonts w:ascii="Times New Roman" w:hAnsi="Times New Roman"/>
        </w:rPr>
        <w:t xml:space="preserve">Подраздел </w:t>
      </w:r>
      <w:r w:rsidRPr="00655E8C">
        <w:rPr>
          <w:rFonts w:ascii="Times New Roman" w:hAnsi="Times New Roman"/>
          <w:lang w:val="en-US"/>
        </w:rPr>
        <w:t>III</w:t>
      </w:r>
    </w:p>
    <w:p w:rsidR="009E28B4" w:rsidRPr="00655E8C" w:rsidRDefault="009E28B4" w:rsidP="00F0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Взаимодействие администратора муниципальной программы</w:t>
      </w:r>
    </w:p>
    <w:p w:rsidR="009E28B4" w:rsidRPr="00655E8C" w:rsidRDefault="009E28B4" w:rsidP="00F0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 организациями, учреждениями,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предприятиями, со средствами массовой информации,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 общественными объединениями, в том числе с социально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ориентированными некоммерческими организациями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при реализации муниципальной программы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28B4" w:rsidRPr="00655E8C" w:rsidRDefault="009E28B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48. Администратор муниципальной программы взаимодействуют с организациями, учреждениями, предприятиями, со средствами массовой информации, с общественными объединениями, в том числе с социально ориентированными некоммерческими организациями по вопросам: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информирования жителей поселения о деятельности органов местного самоуправления </w:t>
      </w:r>
      <w:r>
        <w:rPr>
          <w:rFonts w:ascii="Times New Roman" w:hAnsi="Times New Roman"/>
        </w:rPr>
        <w:t>Бенецкого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района, основных направлениях социально-экономического развития поселения  через районные средства массовой информации;</w:t>
      </w:r>
    </w:p>
    <w:p w:rsidR="009E28B4" w:rsidRPr="00655E8C" w:rsidRDefault="009E2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участия представителей некоммерческих организаций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в районных и региональных мероприятиях;</w:t>
      </w:r>
    </w:p>
    <w:p w:rsidR="009E28B4" w:rsidRPr="00655E8C" w:rsidRDefault="009E28B4" w:rsidP="00C13E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проведения комплекса общественно-политических мероприятий с целью поддержки общественных инициатив, популяризации гражданских ценностей среди населения</w:t>
      </w:r>
      <w:bookmarkStart w:id="24" w:name="Par873"/>
      <w:bookmarkEnd w:id="24"/>
      <w:r w:rsidRPr="00655E8C">
        <w:rPr>
          <w:rFonts w:ascii="Times New Roman" w:hAnsi="Times New Roman"/>
        </w:rPr>
        <w:t>.</w:t>
      </w:r>
    </w:p>
    <w:sectPr w:rsidR="009E28B4" w:rsidRPr="00655E8C" w:rsidSect="00A94511">
      <w:pgSz w:w="11905" w:h="16838"/>
      <w:pgMar w:top="624" w:right="720" w:bottom="62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76F"/>
    <w:rsid w:val="0000278C"/>
    <w:rsid w:val="00003A01"/>
    <w:rsid w:val="00004590"/>
    <w:rsid w:val="000101B5"/>
    <w:rsid w:val="00010912"/>
    <w:rsid w:val="0001431E"/>
    <w:rsid w:val="0002348F"/>
    <w:rsid w:val="00024DCF"/>
    <w:rsid w:val="00030CE9"/>
    <w:rsid w:val="00076D3E"/>
    <w:rsid w:val="00080852"/>
    <w:rsid w:val="000929D2"/>
    <w:rsid w:val="00093C26"/>
    <w:rsid w:val="000A0520"/>
    <w:rsid w:val="000A38F9"/>
    <w:rsid w:val="000A5115"/>
    <w:rsid w:val="000A70E2"/>
    <w:rsid w:val="000A7A16"/>
    <w:rsid w:val="000B24FF"/>
    <w:rsid w:val="000B4A6F"/>
    <w:rsid w:val="000C6F05"/>
    <w:rsid w:val="000D72E5"/>
    <w:rsid w:val="000F7EAC"/>
    <w:rsid w:val="00104596"/>
    <w:rsid w:val="00105F4E"/>
    <w:rsid w:val="00114BD8"/>
    <w:rsid w:val="001159C2"/>
    <w:rsid w:val="001167BF"/>
    <w:rsid w:val="00121FD0"/>
    <w:rsid w:val="00123C8F"/>
    <w:rsid w:val="00132D7C"/>
    <w:rsid w:val="00133446"/>
    <w:rsid w:val="001376D3"/>
    <w:rsid w:val="00137C8E"/>
    <w:rsid w:val="00150561"/>
    <w:rsid w:val="00151726"/>
    <w:rsid w:val="00152A07"/>
    <w:rsid w:val="0015310A"/>
    <w:rsid w:val="00154F71"/>
    <w:rsid w:val="00155CB0"/>
    <w:rsid w:val="001602B7"/>
    <w:rsid w:val="00161915"/>
    <w:rsid w:val="00161E61"/>
    <w:rsid w:val="00161ECF"/>
    <w:rsid w:val="00162041"/>
    <w:rsid w:val="001620A7"/>
    <w:rsid w:val="00171527"/>
    <w:rsid w:val="00172CA1"/>
    <w:rsid w:val="00173FD1"/>
    <w:rsid w:val="00182338"/>
    <w:rsid w:val="00182934"/>
    <w:rsid w:val="001920FF"/>
    <w:rsid w:val="00194031"/>
    <w:rsid w:val="00197B1A"/>
    <w:rsid w:val="001B1CA6"/>
    <w:rsid w:val="001C0B2D"/>
    <w:rsid w:val="001C4708"/>
    <w:rsid w:val="001C6E09"/>
    <w:rsid w:val="001E065F"/>
    <w:rsid w:val="001E0679"/>
    <w:rsid w:val="001E14BF"/>
    <w:rsid w:val="001F0156"/>
    <w:rsid w:val="001F32CB"/>
    <w:rsid w:val="001F57AC"/>
    <w:rsid w:val="00201E22"/>
    <w:rsid w:val="002069C1"/>
    <w:rsid w:val="0021438C"/>
    <w:rsid w:val="00222517"/>
    <w:rsid w:val="002272F3"/>
    <w:rsid w:val="002379AB"/>
    <w:rsid w:val="002423B2"/>
    <w:rsid w:val="002460E9"/>
    <w:rsid w:val="00260F54"/>
    <w:rsid w:val="00277056"/>
    <w:rsid w:val="002837FE"/>
    <w:rsid w:val="00286241"/>
    <w:rsid w:val="00287920"/>
    <w:rsid w:val="00290353"/>
    <w:rsid w:val="0029377E"/>
    <w:rsid w:val="002B52BB"/>
    <w:rsid w:val="002C0D9A"/>
    <w:rsid w:val="002C33E3"/>
    <w:rsid w:val="002C6845"/>
    <w:rsid w:val="002C6D42"/>
    <w:rsid w:val="002E4D4E"/>
    <w:rsid w:val="002E73B5"/>
    <w:rsid w:val="002F710D"/>
    <w:rsid w:val="0032166E"/>
    <w:rsid w:val="00322D60"/>
    <w:rsid w:val="0032615C"/>
    <w:rsid w:val="00331D55"/>
    <w:rsid w:val="0033299A"/>
    <w:rsid w:val="00347580"/>
    <w:rsid w:val="00361720"/>
    <w:rsid w:val="00363531"/>
    <w:rsid w:val="00365B74"/>
    <w:rsid w:val="00366B45"/>
    <w:rsid w:val="00367385"/>
    <w:rsid w:val="003679A3"/>
    <w:rsid w:val="00371745"/>
    <w:rsid w:val="00390381"/>
    <w:rsid w:val="003973BE"/>
    <w:rsid w:val="003B2395"/>
    <w:rsid w:val="003B7678"/>
    <w:rsid w:val="003C659F"/>
    <w:rsid w:val="003E17E4"/>
    <w:rsid w:val="003E3C11"/>
    <w:rsid w:val="003E5877"/>
    <w:rsid w:val="003E6FCF"/>
    <w:rsid w:val="003F1EF5"/>
    <w:rsid w:val="003F2A9A"/>
    <w:rsid w:val="003F3828"/>
    <w:rsid w:val="00416B0A"/>
    <w:rsid w:val="00416B87"/>
    <w:rsid w:val="0042061D"/>
    <w:rsid w:val="00430177"/>
    <w:rsid w:val="004363CF"/>
    <w:rsid w:val="00437713"/>
    <w:rsid w:val="00443083"/>
    <w:rsid w:val="0044539D"/>
    <w:rsid w:val="00446905"/>
    <w:rsid w:val="0044691E"/>
    <w:rsid w:val="0045027C"/>
    <w:rsid w:val="00451239"/>
    <w:rsid w:val="004519E1"/>
    <w:rsid w:val="0045466F"/>
    <w:rsid w:val="004615F4"/>
    <w:rsid w:val="0046277B"/>
    <w:rsid w:val="00470062"/>
    <w:rsid w:val="00474927"/>
    <w:rsid w:val="0047535D"/>
    <w:rsid w:val="0047725E"/>
    <w:rsid w:val="00480EAE"/>
    <w:rsid w:val="004816C2"/>
    <w:rsid w:val="0049091A"/>
    <w:rsid w:val="0049116A"/>
    <w:rsid w:val="004A2423"/>
    <w:rsid w:val="004A25C0"/>
    <w:rsid w:val="004B034D"/>
    <w:rsid w:val="004B6756"/>
    <w:rsid w:val="004C53BD"/>
    <w:rsid w:val="004D59C7"/>
    <w:rsid w:val="004E5501"/>
    <w:rsid w:val="00501A58"/>
    <w:rsid w:val="00503B6A"/>
    <w:rsid w:val="00505D66"/>
    <w:rsid w:val="00511F80"/>
    <w:rsid w:val="005132DB"/>
    <w:rsid w:val="00520027"/>
    <w:rsid w:val="005270F1"/>
    <w:rsid w:val="0056360D"/>
    <w:rsid w:val="0056783E"/>
    <w:rsid w:val="00581A53"/>
    <w:rsid w:val="00584AA4"/>
    <w:rsid w:val="00596BF2"/>
    <w:rsid w:val="005A058A"/>
    <w:rsid w:val="005A718A"/>
    <w:rsid w:val="005B2784"/>
    <w:rsid w:val="005C4CF0"/>
    <w:rsid w:val="005D18F3"/>
    <w:rsid w:val="005E273E"/>
    <w:rsid w:val="005E2C24"/>
    <w:rsid w:val="005E2C41"/>
    <w:rsid w:val="005F458A"/>
    <w:rsid w:val="005F4850"/>
    <w:rsid w:val="00604B8E"/>
    <w:rsid w:val="00611CC2"/>
    <w:rsid w:val="00616A4A"/>
    <w:rsid w:val="0062770A"/>
    <w:rsid w:val="006363FA"/>
    <w:rsid w:val="00641574"/>
    <w:rsid w:val="00645F1D"/>
    <w:rsid w:val="006470FF"/>
    <w:rsid w:val="00647240"/>
    <w:rsid w:val="0065360D"/>
    <w:rsid w:val="00655E8C"/>
    <w:rsid w:val="00656CF6"/>
    <w:rsid w:val="0065741C"/>
    <w:rsid w:val="006646D9"/>
    <w:rsid w:val="00671D27"/>
    <w:rsid w:val="006720E6"/>
    <w:rsid w:val="00674F71"/>
    <w:rsid w:val="00675CFB"/>
    <w:rsid w:val="00677E6E"/>
    <w:rsid w:val="00683EA1"/>
    <w:rsid w:val="006A498E"/>
    <w:rsid w:val="006A71E3"/>
    <w:rsid w:val="006B2F3C"/>
    <w:rsid w:val="006B623C"/>
    <w:rsid w:val="006C01B5"/>
    <w:rsid w:val="006C3102"/>
    <w:rsid w:val="006C49DC"/>
    <w:rsid w:val="006C676F"/>
    <w:rsid w:val="006C770F"/>
    <w:rsid w:val="006D22C3"/>
    <w:rsid w:val="006D42E0"/>
    <w:rsid w:val="00705C7A"/>
    <w:rsid w:val="00715C72"/>
    <w:rsid w:val="00725C0A"/>
    <w:rsid w:val="00737101"/>
    <w:rsid w:val="00744A74"/>
    <w:rsid w:val="00744C01"/>
    <w:rsid w:val="007452AF"/>
    <w:rsid w:val="00753133"/>
    <w:rsid w:val="007609AA"/>
    <w:rsid w:val="00761EC2"/>
    <w:rsid w:val="00761F62"/>
    <w:rsid w:val="00766E9C"/>
    <w:rsid w:val="00792B02"/>
    <w:rsid w:val="00792B07"/>
    <w:rsid w:val="007A00E0"/>
    <w:rsid w:val="007B14E5"/>
    <w:rsid w:val="007B4FA2"/>
    <w:rsid w:val="007C7111"/>
    <w:rsid w:val="007F5722"/>
    <w:rsid w:val="007F638A"/>
    <w:rsid w:val="00804CA0"/>
    <w:rsid w:val="00811CC5"/>
    <w:rsid w:val="00812E9B"/>
    <w:rsid w:val="008200B2"/>
    <w:rsid w:val="008204AF"/>
    <w:rsid w:val="008268E9"/>
    <w:rsid w:val="00830C37"/>
    <w:rsid w:val="00830F4E"/>
    <w:rsid w:val="00835D35"/>
    <w:rsid w:val="00840886"/>
    <w:rsid w:val="008408C3"/>
    <w:rsid w:val="00846A9E"/>
    <w:rsid w:val="00850485"/>
    <w:rsid w:val="00856172"/>
    <w:rsid w:val="0085633F"/>
    <w:rsid w:val="0086713E"/>
    <w:rsid w:val="00867416"/>
    <w:rsid w:val="00872A9E"/>
    <w:rsid w:val="008911CC"/>
    <w:rsid w:val="008B599D"/>
    <w:rsid w:val="008C1997"/>
    <w:rsid w:val="008D3491"/>
    <w:rsid w:val="008E7855"/>
    <w:rsid w:val="008F51B8"/>
    <w:rsid w:val="00900121"/>
    <w:rsid w:val="00910C78"/>
    <w:rsid w:val="0091217E"/>
    <w:rsid w:val="00923CF5"/>
    <w:rsid w:val="009315E5"/>
    <w:rsid w:val="00937501"/>
    <w:rsid w:val="009402CA"/>
    <w:rsid w:val="00940E6C"/>
    <w:rsid w:val="00941A30"/>
    <w:rsid w:val="00952297"/>
    <w:rsid w:val="009539FD"/>
    <w:rsid w:val="0095441D"/>
    <w:rsid w:val="00975CF3"/>
    <w:rsid w:val="009829D9"/>
    <w:rsid w:val="009902AE"/>
    <w:rsid w:val="00991E3C"/>
    <w:rsid w:val="00995CE1"/>
    <w:rsid w:val="009A6BD4"/>
    <w:rsid w:val="009B1883"/>
    <w:rsid w:val="009B6332"/>
    <w:rsid w:val="009C231D"/>
    <w:rsid w:val="009D0F64"/>
    <w:rsid w:val="009D0F9C"/>
    <w:rsid w:val="009E28B4"/>
    <w:rsid w:val="009F3ECC"/>
    <w:rsid w:val="00A05A0B"/>
    <w:rsid w:val="00A075B0"/>
    <w:rsid w:val="00A16C16"/>
    <w:rsid w:val="00A24ADB"/>
    <w:rsid w:val="00A274F9"/>
    <w:rsid w:val="00A30491"/>
    <w:rsid w:val="00A30B93"/>
    <w:rsid w:val="00A461FD"/>
    <w:rsid w:val="00A51AD3"/>
    <w:rsid w:val="00A52BC3"/>
    <w:rsid w:val="00A642C0"/>
    <w:rsid w:val="00A67FC7"/>
    <w:rsid w:val="00A7036C"/>
    <w:rsid w:val="00A70BA8"/>
    <w:rsid w:val="00A74247"/>
    <w:rsid w:val="00A76863"/>
    <w:rsid w:val="00A77536"/>
    <w:rsid w:val="00A83F8D"/>
    <w:rsid w:val="00A86552"/>
    <w:rsid w:val="00A93871"/>
    <w:rsid w:val="00A94511"/>
    <w:rsid w:val="00A96541"/>
    <w:rsid w:val="00AB4F1D"/>
    <w:rsid w:val="00AB5384"/>
    <w:rsid w:val="00AC34AD"/>
    <w:rsid w:val="00AD3590"/>
    <w:rsid w:val="00AD6BCB"/>
    <w:rsid w:val="00AE0536"/>
    <w:rsid w:val="00AE4878"/>
    <w:rsid w:val="00AE6869"/>
    <w:rsid w:val="00AF094B"/>
    <w:rsid w:val="00AF7FF9"/>
    <w:rsid w:val="00B04F22"/>
    <w:rsid w:val="00B0502E"/>
    <w:rsid w:val="00B133E7"/>
    <w:rsid w:val="00B13B0E"/>
    <w:rsid w:val="00B163D8"/>
    <w:rsid w:val="00B20838"/>
    <w:rsid w:val="00B222AC"/>
    <w:rsid w:val="00B2380E"/>
    <w:rsid w:val="00B23F22"/>
    <w:rsid w:val="00B34C30"/>
    <w:rsid w:val="00B41CA9"/>
    <w:rsid w:val="00B508DA"/>
    <w:rsid w:val="00B50960"/>
    <w:rsid w:val="00B57B47"/>
    <w:rsid w:val="00B62EBA"/>
    <w:rsid w:val="00B64115"/>
    <w:rsid w:val="00B64BA3"/>
    <w:rsid w:val="00B72829"/>
    <w:rsid w:val="00B72B61"/>
    <w:rsid w:val="00B77D4B"/>
    <w:rsid w:val="00B8636C"/>
    <w:rsid w:val="00B94B71"/>
    <w:rsid w:val="00B96139"/>
    <w:rsid w:val="00BA304B"/>
    <w:rsid w:val="00BB23AB"/>
    <w:rsid w:val="00BC0848"/>
    <w:rsid w:val="00BC19A4"/>
    <w:rsid w:val="00BD7E71"/>
    <w:rsid w:val="00C13E5E"/>
    <w:rsid w:val="00C256C5"/>
    <w:rsid w:val="00C301A8"/>
    <w:rsid w:val="00C3287A"/>
    <w:rsid w:val="00C335A1"/>
    <w:rsid w:val="00C33DB9"/>
    <w:rsid w:val="00C43C87"/>
    <w:rsid w:val="00C45568"/>
    <w:rsid w:val="00C47D71"/>
    <w:rsid w:val="00C53DBE"/>
    <w:rsid w:val="00C61BD3"/>
    <w:rsid w:val="00C65C6E"/>
    <w:rsid w:val="00C76177"/>
    <w:rsid w:val="00C83B5D"/>
    <w:rsid w:val="00C848C7"/>
    <w:rsid w:val="00C85E21"/>
    <w:rsid w:val="00C8771E"/>
    <w:rsid w:val="00C9154B"/>
    <w:rsid w:val="00C94744"/>
    <w:rsid w:val="00C959ED"/>
    <w:rsid w:val="00CA1A31"/>
    <w:rsid w:val="00CA3E45"/>
    <w:rsid w:val="00CB0002"/>
    <w:rsid w:val="00CC0557"/>
    <w:rsid w:val="00CC12B0"/>
    <w:rsid w:val="00CC19DC"/>
    <w:rsid w:val="00CE2120"/>
    <w:rsid w:val="00CE5747"/>
    <w:rsid w:val="00CF4BC4"/>
    <w:rsid w:val="00D12A24"/>
    <w:rsid w:val="00D14934"/>
    <w:rsid w:val="00D31F0F"/>
    <w:rsid w:val="00D344EE"/>
    <w:rsid w:val="00D36D99"/>
    <w:rsid w:val="00D4771D"/>
    <w:rsid w:val="00D540E0"/>
    <w:rsid w:val="00D54466"/>
    <w:rsid w:val="00D568CD"/>
    <w:rsid w:val="00D61669"/>
    <w:rsid w:val="00D630A1"/>
    <w:rsid w:val="00D63973"/>
    <w:rsid w:val="00D705B1"/>
    <w:rsid w:val="00D7747A"/>
    <w:rsid w:val="00D85B43"/>
    <w:rsid w:val="00D97996"/>
    <w:rsid w:val="00DA0BCE"/>
    <w:rsid w:val="00DA1156"/>
    <w:rsid w:val="00DA6419"/>
    <w:rsid w:val="00DB185D"/>
    <w:rsid w:val="00DB1A38"/>
    <w:rsid w:val="00DC3130"/>
    <w:rsid w:val="00DC40AD"/>
    <w:rsid w:val="00DD19F7"/>
    <w:rsid w:val="00DD4D8B"/>
    <w:rsid w:val="00DE03B3"/>
    <w:rsid w:val="00DE4DBC"/>
    <w:rsid w:val="00DE4E80"/>
    <w:rsid w:val="00DE5AC3"/>
    <w:rsid w:val="00E006F3"/>
    <w:rsid w:val="00E0283B"/>
    <w:rsid w:val="00E028C5"/>
    <w:rsid w:val="00E0390D"/>
    <w:rsid w:val="00E12DCE"/>
    <w:rsid w:val="00E14F90"/>
    <w:rsid w:val="00E170C6"/>
    <w:rsid w:val="00E17FF8"/>
    <w:rsid w:val="00E25386"/>
    <w:rsid w:val="00E26025"/>
    <w:rsid w:val="00E363D3"/>
    <w:rsid w:val="00E52951"/>
    <w:rsid w:val="00E60C08"/>
    <w:rsid w:val="00E61222"/>
    <w:rsid w:val="00E61D20"/>
    <w:rsid w:val="00E63AB8"/>
    <w:rsid w:val="00E67D5C"/>
    <w:rsid w:val="00E7003A"/>
    <w:rsid w:val="00E70792"/>
    <w:rsid w:val="00E804F8"/>
    <w:rsid w:val="00E80815"/>
    <w:rsid w:val="00E8537D"/>
    <w:rsid w:val="00E87B99"/>
    <w:rsid w:val="00E923D8"/>
    <w:rsid w:val="00E96A85"/>
    <w:rsid w:val="00EA2DA2"/>
    <w:rsid w:val="00EB19F9"/>
    <w:rsid w:val="00EC54F7"/>
    <w:rsid w:val="00EC5BE2"/>
    <w:rsid w:val="00EE2B1A"/>
    <w:rsid w:val="00EE681E"/>
    <w:rsid w:val="00EE6BCE"/>
    <w:rsid w:val="00EF18E0"/>
    <w:rsid w:val="00EF34CA"/>
    <w:rsid w:val="00EF3DDD"/>
    <w:rsid w:val="00F03E6E"/>
    <w:rsid w:val="00F10D43"/>
    <w:rsid w:val="00F138B4"/>
    <w:rsid w:val="00F20C96"/>
    <w:rsid w:val="00F37BA5"/>
    <w:rsid w:val="00F45E08"/>
    <w:rsid w:val="00F509C6"/>
    <w:rsid w:val="00F543F6"/>
    <w:rsid w:val="00F613FF"/>
    <w:rsid w:val="00F67368"/>
    <w:rsid w:val="00F75876"/>
    <w:rsid w:val="00F86F8D"/>
    <w:rsid w:val="00F90B18"/>
    <w:rsid w:val="00F92EF8"/>
    <w:rsid w:val="00F96314"/>
    <w:rsid w:val="00FB7051"/>
    <w:rsid w:val="00FB79E6"/>
    <w:rsid w:val="00FC7BA7"/>
    <w:rsid w:val="00FE140E"/>
    <w:rsid w:val="00FE1545"/>
    <w:rsid w:val="00FE27F9"/>
    <w:rsid w:val="00FF06FE"/>
    <w:rsid w:val="00FF2F89"/>
    <w:rsid w:val="00FF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99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C676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BodyTextIndent2">
    <w:name w:val="Body Text Indent 2"/>
    <w:basedOn w:val="Normal"/>
    <w:link w:val="BodyTextIndent2Char"/>
    <w:uiPriority w:val="99"/>
    <w:rsid w:val="00FE27F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E27F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86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6B87"/>
    <w:rPr>
      <w:rFonts w:ascii="Times New Roman" w:hAnsi="Times New Roman" w:cs="Times New Roman"/>
      <w:sz w:val="2"/>
      <w:lang w:eastAsia="en-US"/>
    </w:rPr>
  </w:style>
  <w:style w:type="paragraph" w:customStyle="1" w:styleId="a">
    <w:name w:val="Знак"/>
    <w:basedOn w:val="Normal"/>
    <w:uiPriority w:val="99"/>
    <w:rsid w:val="009402C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NoSpacing">
    <w:name w:val="No Spacing"/>
    <w:uiPriority w:val="99"/>
    <w:qFormat/>
    <w:rsid w:val="00835D35"/>
    <w:rPr>
      <w:lang w:eastAsia="en-US"/>
    </w:rPr>
  </w:style>
  <w:style w:type="character" w:styleId="Emphasis">
    <w:name w:val="Emphasis"/>
    <w:basedOn w:val="DefaultParagraphFont"/>
    <w:uiPriority w:val="99"/>
    <w:qFormat/>
    <w:locked/>
    <w:rsid w:val="00675CFB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E5295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8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B261054F6AA5FF743AC97B3574B53BA8DE0569364EA9EDCD952E920ADB6528FCA7412B82F38314177B88Bw3C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2163</TotalTime>
  <Pages>12</Pages>
  <Words>4969</Words>
  <Characters>28325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160</cp:revision>
  <cp:lastPrinted>2016-01-21T13:22:00Z</cp:lastPrinted>
  <dcterms:created xsi:type="dcterms:W3CDTF">2013-10-04T06:02:00Z</dcterms:created>
  <dcterms:modified xsi:type="dcterms:W3CDTF">2016-08-30T09:26:00Z</dcterms:modified>
</cp:coreProperties>
</file>