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AF" w:rsidRPr="00655E8C" w:rsidRDefault="005F06AF" w:rsidP="00D5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1"/>
      <w:bookmarkEnd w:id="0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1" w:name="Par29"/>
      <w:bookmarkEnd w:id="1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Default="005F06AF" w:rsidP="00162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620A7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5F06AF" w:rsidRPr="001620A7" w:rsidRDefault="005F06AF" w:rsidP="001620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620A7">
        <w:rPr>
          <w:rFonts w:ascii="Times New Roman" w:hAnsi="Times New Roman"/>
          <w:b/>
          <w:sz w:val="32"/>
          <w:szCs w:val="32"/>
        </w:rPr>
        <w:t xml:space="preserve"> Бенецкого сельского поселения Западнодвинского района Тверской области</w:t>
      </w:r>
    </w:p>
    <w:p w:rsidR="005F06AF" w:rsidRPr="00655E8C" w:rsidRDefault="005F06AF" w:rsidP="001620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Бенецком сельском поселении</w:t>
      </w:r>
    </w:p>
    <w:p w:rsidR="005F06AF" w:rsidRPr="00655E8C" w:rsidRDefault="005F06A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5F06AF" w:rsidRPr="00655E8C" w:rsidRDefault="005F06A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2015-201</w:t>
      </w:r>
      <w:r>
        <w:rPr>
          <w:rFonts w:ascii="Times New Roman" w:hAnsi="Times New Roman"/>
          <w:b/>
          <w:sz w:val="32"/>
          <w:szCs w:val="32"/>
        </w:rPr>
        <w:t>9</w:t>
      </w:r>
      <w:r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 w:rsidP="00A274F9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F06AF" w:rsidRPr="00655E8C" w:rsidRDefault="005F06A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__</w:t>
      </w:r>
      <w:r w:rsidRPr="001620A7">
        <w:rPr>
          <w:rFonts w:ascii="Times New Roman" w:hAnsi="Times New Roman"/>
          <w:b/>
          <w:u w:val="single"/>
        </w:rPr>
        <w:t>д.</w:t>
      </w:r>
      <w:r>
        <w:rPr>
          <w:rFonts w:ascii="Times New Roman" w:hAnsi="Times New Roman"/>
          <w:b/>
          <w:u w:val="single"/>
        </w:rPr>
        <w:t xml:space="preserve"> </w:t>
      </w:r>
      <w:r w:rsidRPr="001620A7">
        <w:rPr>
          <w:rFonts w:ascii="Times New Roman" w:hAnsi="Times New Roman"/>
          <w:b/>
          <w:u w:val="single"/>
        </w:rPr>
        <w:t>Бенцы___</w:t>
      </w:r>
    </w:p>
    <w:p w:rsidR="005F06AF" w:rsidRPr="00655E8C" w:rsidRDefault="005F06AF" w:rsidP="00A27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655E8C">
        <w:rPr>
          <w:rFonts w:ascii="Times New Roman" w:hAnsi="Times New Roman"/>
          <w:b/>
        </w:rPr>
        <w:t xml:space="preserve"> год</w:t>
      </w:r>
    </w:p>
    <w:p w:rsidR="005F06AF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103E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44"/>
      <w:bookmarkEnd w:id="2"/>
      <w:r w:rsidRPr="00655E8C">
        <w:rPr>
          <w:rFonts w:ascii="Times New Roman" w:hAnsi="Times New Roman"/>
        </w:rPr>
        <w:t>Паспорт</w:t>
      </w:r>
    </w:p>
    <w:p w:rsidR="005F06AF" w:rsidRPr="00655E8C" w:rsidRDefault="005F06AF" w:rsidP="00103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Бенецкого сельского поселения</w:t>
      </w:r>
    </w:p>
    <w:p w:rsidR="005F06AF" w:rsidRPr="00655E8C" w:rsidRDefault="005F06AF" w:rsidP="00103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5F06AF" w:rsidRPr="00655E8C" w:rsidRDefault="005F06AF" w:rsidP="00103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5F06AF" w:rsidRPr="00655E8C" w:rsidTr="0019127F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Бенецком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Западнодвинского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>9 годы»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5F06AF" w:rsidRPr="00655E8C" w:rsidTr="0019127F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5F06AF" w:rsidRPr="00655E8C" w:rsidTr="0019127F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Бенецкого сельского поселения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5F06AF" w:rsidRPr="00655E8C" w:rsidTr="0019127F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5F06AF" w:rsidRPr="00655E8C" w:rsidTr="0019127F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Сроки        реализации муниципальной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5F06AF" w:rsidRPr="00655E8C" w:rsidTr="0019127F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Цели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Бенецкого сельского поселения Западнодвинского района Тверской области.</w:t>
            </w:r>
          </w:p>
        </w:tc>
      </w:tr>
      <w:tr w:rsidR="005F06AF" w:rsidRPr="00655E8C" w:rsidTr="0019127F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Бенецкого сельского поселения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5F06AF" w:rsidRPr="00655E8C" w:rsidTr="0019127F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 не  менее 80%;  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не менее 25%;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Бенецком сельском поселении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6AF" w:rsidRPr="00655E8C" w:rsidTr="0019127F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программы на 2015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9 годы  -  16 137,97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3 368,36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2182,26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1186,10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3 538,86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2 351,38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1 187,48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тыс. руб.;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3098,25 тыс. руб.,  в  том  числе:</w:t>
            </w: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1896,85 тыс. руб.;               </w:t>
            </w: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1201,40 тыс. руб.;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3077,15 тыс. руб.,  в  том  числе:</w:t>
            </w: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1896,85 тыс. руб.;               </w:t>
            </w: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1 180,30 тыс. руб.;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3 055,35 тыс. руб.,  в  том  числе:</w:t>
            </w: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1896,85 тыс. руб.;               </w:t>
            </w:r>
          </w:p>
          <w:p w:rsidR="005F06AF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1158,50 тыс. руб.; </w:t>
            </w: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Pr="00655E8C" w:rsidRDefault="005F06AF" w:rsidP="001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3" w:name="Par185"/>
      <w:bookmarkEnd w:id="3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Default="005F06AF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89"/>
      <w:bookmarkEnd w:id="4"/>
      <w:r w:rsidRPr="00655E8C">
        <w:rPr>
          <w:rFonts w:ascii="Times New Roman" w:hAnsi="Times New Roman"/>
        </w:rPr>
        <w:t>Подраздел I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 реализации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 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4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 </w:t>
      </w:r>
      <w:r>
        <w:rPr>
          <w:rFonts w:ascii="Times New Roman" w:hAnsi="Times New Roman"/>
        </w:rPr>
        <w:t xml:space="preserve">(далее-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является администрация </w:t>
      </w:r>
      <w:r>
        <w:rPr>
          <w:rFonts w:ascii="Times New Roman" w:hAnsi="Times New Roman"/>
        </w:rPr>
        <w:t xml:space="preserve">Бенецкого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области. Глава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 является высшим должностным лицом поселения, возглавляет администрацию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 и руководит ее работой.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поселении.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4. Вопрос повышения эффективности деятельности администрации поселения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поселения требуют оказания качественных муниципальных услуг.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6.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готовности органов управления, сил и средств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5F06AF" w:rsidRPr="00655E8C" w:rsidRDefault="005F06AF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повышение решения задач в области пожарной безопасности;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учреждений физической культуры и спорта;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з) выполнение полномочий в области воинской обязанности.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07"/>
      <w:bookmarkEnd w:id="5"/>
      <w:r w:rsidRPr="00655E8C">
        <w:rPr>
          <w:rFonts w:ascii="Times New Roman" w:hAnsi="Times New Roman"/>
        </w:rPr>
        <w:t>Подраздел II</w:t>
      </w:r>
    </w:p>
    <w:p w:rsidR="005F06AF" w:rsidRPr="00655E8C" w:rsidRDefault="005F06A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реализации </w:t>
      </w:r>
    </w:p>
    <w:p w:rsidR="005F06AF" w:rsidRPr="00655E8C" w:rsidRDefault="005F06A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5F06AF" w:rsidRPr="00655E8C" w:rsidRDefault="005F06A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протяженность территории поселения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отток кадров из поселения.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 При этом из поселения уезжают в основном граждане молодого трудоспособного возраста;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отсутствие телекоммуникационной инфраструктуры на территории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(цифровое неравенство). Для предоставления муниципальных услуг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межведомственного электронного взаимодействия необходимо наличие на территории поселения 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поселений отличается коренным образом;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недостаточный рост собственных доходов бюджета поселения для покрытия растущих бюджетных потребностей;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обеспечения сбалансированности бюджета поселения в условиях жестоких бюджетных ограничений;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расходов бюджета поселения на обеспечение выполнения социальных обязательств;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рост доли расходов в структуре бюджета поселения на исполнение переданных на муниципальный уровень полномочий;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необходимость недопущения просроченной кредиторской задолженности.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6" w:name="Par233"/>
      <w:bookmarkEnd w:id="6"/>
      <w:r w:rsidRPr="00655E8C">
        <w:rPr>
          <w:rFonts w:ascii="Times New Roman" w:hAnsi="Times New Roman"/>
        </w:rPr>
        <w:t>Подраздел III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5F06AF" w:rsidRPr="00655E8C" w:rsidRDefault="005F06A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5F06AF" w:rsidRPr="00655E8C" w:rsidRDefault="005F06AF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поселения,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рост эффективности работы администрации поселения,  формирование системы четкого распределения ответственности и функций;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активное внедрение современных технологий при оказании муниципальных услуг;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повышение уровня удовлетворенности получателей муниципальных услуг как основного критерия оценки работы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д) совершенствование системы постоянного повышения квалификации и внутренней мотивации муниципальных служащих;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обеспечение прозрачности и информационной открытости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246"/>
      <w:bookmarkEnd w:id="7"/>
      <w:r w:rsidRPr="00655E8C">
        <w:rPr>
          <w:rFonts w:ascii="Times New Roman" w:hAnsi="Times New Roman"/>
        </w:rPr>
        <w:t>Подраздел IV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открытости деятельности органов местного самоуправления </w:t>
      </w:r>
      <w:r>
        <w:rPr>
          <w:rFonts w:ascii="Times New Roman" w:hAnsi="Times New Roman"/>
        </w:rPr>
        <w:t>поселения;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и эффективности оказываемых муниципальных услуг;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обеспечение реальной сбалансированности бюджета поселения;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повышение эффективности расходов бюджета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>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создание механизмов оценки эффективности расходов бюджета поселения;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повышения эффективности работы администрации </w:t>
      </w:r>
      <w:r>
        <w:rPr>
          <w:rFonts w:ascii="Times New Roman" w:hAnsi="Times New Roman"/>
        </w:rPr>
        <w:t>поселения.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8" w:name="Par257"/>
      <w:bookmarkEnd w:id="8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12. Муниципальная программа направлена на достижение цели:</w:t>
      </w:r>
    </w:p>
    <w:p w:rsidR="005F06AF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области.</w:t>
      </w:r>
      <w:r w:rsidRPr="00655E8C">
        <w:rPr>
          <w:rFonts w:ascii="Times New Roman" w:hAnsi="Times New Roman"/>
        </w:rPr>
        <w:t xml:space="preserve"> </w:t>
      </w:r>
    </w:p>
    <w:p w:rsidR="005F06AF" w:rsidRPr="00655E8C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13. Показателями, характеризующими достижение цели</w:t>
      </w:r>
      <w:r>
        <w:rPr>
          <w:rFonts w:ascii="Times New Roman" w:hAnsi="Times New Roman"/>
        </w:rPr>
        <w:t xml:space="preserve"> </w:t>
      </w:r>
      <w:r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>
        <w:rPr>
          <w:rFonts w:ascii="Times New Roman" w:hAnsi="Times New Roman"/>
        </w:rPr>
        <w:t>поселения г</w:t>
      </w:r>
      <w:r w:rsidRPr="00655E8C">
        <w:rPr>
          <w:rFonts w:ascii="Times New Roman" w:hAnsi="Times New Roman"/>
        </w:rPr>
        <w:t>, являются:</w:t>
      </w:r>
    </w:p>
    <w:p w:rsidR="005F06AF" w:rsidRPr="00655E8C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увеличение доли граждан, удовлетворенных работой органами местного самоуправления поселения;</w:t>
      </w:r>
    </w:p>
    <w:p w:rsidR="005F06AF" w:rsidRPr="00655E8C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>
        <w:rPr>
          <w:rFonts w:ascii="Times New Roman" w:hAnsi="Times New Roman"/>
        </w:rPr>
        <w:t>органами местного самоуправления поселения</w:t>
      </w:r>
      <w:r w:rsidRPr="00655E8C">
        <w:rPr>
          <w:rFonts w:ascii="Times New Roman" w:hAnsi="Times New Roman"/>
        </w:rPr>
        <w:t xml:space="preserve">;        </w:t>
      </w:r>
    </w:p>
    <w:p w:rsidR="005F06AF" w:rsidRPr="00655E8C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;  </w:t>
      </w:r>
    </w:p>
    <w:p w:rsidR="005F06AF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>
        <w:rPr>
          <w:rFonts w:ascii="Times New Roman" w:hAnsi="Times New Roman"/>
        </w:rPr>
        <w:t>повышение уров</w:t>
      </w:r>
      <w:r w:rsidRPr="00655E8C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я </w:t>
      </w:r>
      <w:r w:rsidRPr="00655E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жизни населения через предоставление социальных выплат;</w:t>
      </w:r>
      <w:r w:rsidRPr="00655E8C">
        <w:rPr>
          <w:rFonts w:ascii="Times New Roman" w:hAnsi="Times New Roman"/>
        </w:rPr>
        <w:t xml:space="preserve"> </w:t>
      </w:r>
    </w:p>
    <w:p w:rsidR="005F06AF" w:rsidRPr="00655E8C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занимающихся физической культурой и спортом;</w:t>
      </w:r>
    </w:p>
    <w:p w:rsidR="005F06AF" w:rsidRPr="00655E8C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е)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5F06AF" w:rsidRPr="00655E8C" w:rsidRDefault="005F06AF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.</w:t>
      </w: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14. Значения показателей цели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9" w:name="Par276"/>
      <w:bookmarkEnd w:id="9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15. Реализация муниципальной программы связана с выполнением следующих подпрограмм:</w:t>
      </w:r>
    </w:p>
    <w:p w:rsidR="005F06AF" w:rsidRPr="00655E8C" w:rsidRDefault="005F06AF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подпрограмма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 поселения</w:t>
      </w:r>
      <w:r w:rsidRPr="00655E8C">
        <w:rPr>
          <w:rFonts w:ascii="Times New Roman" w:hAnsi="Times New Roman"/>
        </w:rPr>
        <w:t>"</w:t>
      </w:r>
      <w:r>
        <w:rPr>
          <w:rFonts w:ascii="Times New Roman" w:hAnsi="Times New Roman"/>
        </w:rPr>
        <w:t>;</w:t>
      </w:r>
    </w:p>
    <w:p w:rsidR="005F06AF" w:rsidRPr="00655E8C" w:rsidRDefault="005F06AF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обеспечивающая подпрограмма</w:t>
      </w:r>
      <w:bookmarkStart w:id="10" w:name="Par286"/>
      <w:bookmarkEnd w:id="10"/>
    </w:p>
    <w:p w:rsidR="005F06AF" w:rsidRPr="00655E8C" w:rsidRDefault="005F06AF" w:rsidP="005B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1" w:name="Par357"/>
      <w:bookmarkEnd w:id="11"/>
      <w:r w:rsidRPr="00655E8C">
        <w:rPr>
          <w:rFonts w:ascii="Times New Roman" w:hAnsi="Times New Roman"/>
        </w:rPr>
        <w:t>Подраздел I</w:t>
      </w:r>
    </w:p>
    <w:p w:rsidR="005F06AF" w:rsidRPr="00655E8C" w:rsidRDefault="005F06AF" w:rsidP="006C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Подпрограмма 1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5F06AF" w:rsidRPr="00655E8C" w:rsidRDefault="005F06AF" w:rsidP="00161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области».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2" w:name="Par572"/>
      <w:bookmarkEnd w:id="12"/>
      <w:r w:rsidRPr="00655E8C">
        <w:rPr>
          <w:rFonts w:ascii="Times New Roman" w:hAnsi="Times New Roman"/>
        </w:rPr>
        <w:t>Глава 1. Задачи подпрограммы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16. Реализация подпрограммы 1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органа местного самоуправления – администрации </w:t>
      </w:r>
      <w:r>
        <w:rPr>
          <w:rFonts w:ascii="Times New Roman" w:hAnsi="Times New Roman"/>
        </w:rPr>
        <w:t xml:space="preserve">Бенецкого сельского поселения Западнодвинского района Тверской области» осуществляется </w:t>
      </w:r>
      <w:r w:rsidRPr="00655E8C">
        <w:rPr>
          <w:rFonts w:ascii="Times New Roman" w:hAnsi="Times New Roman"/>
        </w:rPr>
        <w:t xml:space="preserve"> решением следующих задач:</w:t>
      </w:r>
    </w:p>
    <w:p w:rsidR="005F06AF" w:rsidRPr="00F37BA5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 xml:space="preserve">) задача 1 «Развитие 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F37BA5">
        <w:rPr>
          <w:rFonts w:ascii="Times New Roman" w:hAnsi="Times New Roman"/>
        </w:rPr>
        <w:t>";</w:t>
      </w:r>
    </w:p>
    <w:p w:rsidR="005F06AF" w:rsidRPr="00F37BA5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"Обеспечение эффективного выполнения администрацией</w:t>
      </w:r>
      <w:r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5F06AF" w:rsidRPr="00F37BA5" w:rsidRDefault="005F06AF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в) задача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».</w:t>
      </w:r>
    </w:p>
    <w:p w:rsidR="005F06AF" w:rsidRPr="00F37BA5" w:rsidRDefault="005F06AF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г) задача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5F06AF" w:rsidRPr="00F37BA5" w:rsidRDefault="005F06AF" w:rsidP="007609AA">
      <w:pPr>
        <w:pStyle w:val="NoSpacing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д) задача 5 «Улучшение социальной поддержки старшего поколения в </w:t>
      </w:r>
      <w:r>
        <w:rPr>
          <w:rFonts w:ascii="Times New Roman" w:hAnsi="Times New Roman"/>
        </w:rPr>
        <w:t>поселении»</w:t>
      </w:r>
      <w:r w:rsidRPr="00F37BA5">
        <w:rPr>
          <w:rFonts w:ascii="Times New Roman" w:hAnsi="Times New Roman"/>
        </w:rPr>
        <w:t>.</w:t>
      </w:r>
    </w:p>
    <w:p w:rsidR="005F06AF" w:rsidRDefault="005F06AF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задача 6 «Финансовое обеспечение реализации переданных органам местного самоуправления поселений государственных полномочий</w:t>
      </w:r>
      <w:r>
        <w:rPr>
          <w:rFonts w:ascii="Times New Roman" w:hAnsi="Times New Roman"/>
        </w:rPr>
        <w:t>».</w:t>
      </w:r>
      <w:r w:rsidRPr="00F37BA5">
        <w:rPr>
          <w:rFonts w:ascii="Times New Roman" w:hAnsi="Times New Roman"/>
        </w:rPr>
        <w:t xml:space="preserve"> </w:t>
      </w:r>
    </w:p>
    <w:p w:rsidR="005F06AF" w:rsidRPr="00655E8C" w:rsidRDefault="005F06AF" w:rsidP="00C53DBE">
      <w:pPr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17.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оценивается с помощью следующих показателей: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>
        <w:rPr>
          <w:rFonts w:ascii="Times New Roman" w:hAnsi="Times New Roman"/>
        </w:rPr>
        <w:t>повышающих профессиональный уровень в течение года</w:t>
      </w:r>
      <w:r w:rsidRPr="00655E8C">
        <w:rPr>
          <w:rFonts w:ascii="Times New Roman" w:hAnsi="Times New Roman"/>
        </w:rPr>
        <w:t>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18. Решение задачи 2 «</w:t>
      </w:r>
      <w:r>
        <w:rPr>
          <w:rFonts w:ascii="Times New Roman" w:hAnsi="Times New Roman"/>
        </w:rPr>
        <w:t>О</w:t>
      </w:r>
      <w:r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возложенных на нее функций  оценивается с помощью следующих показателей:</w:t>
      </w:r>
    </w:p>
    <w:p w:rsidR="005F06AF" w:rsidRPr="00655E8C" w:rsidRDefault="005F06AF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обеспечения краткосрочной и долгосрочной сбалансированности и стабильности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5F06AF" w:rsidRPr="00655E8C" w:rsidRDefault="005F06AF" w:rsidP="00123C8F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б) уровень эффективности системы межбюджетных отношений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;</w:t>
      </w:r>
    </w:p>
    <w:p w:rsidR="005F06AF" w:rsidRPr="00655E8C" w:rsidRDefault="005F06A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19. Решение задачи 3  </w:t>
      </w:r>
      <w:r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bCs/>
        </w:rPr>
        <w:t>поселения</w:t>
      </w:r>
      <w:r w:rsidRPr="00655E8C">
        <w:rPr>
          <w:rFonts w:ascii="Times New Roman" w:hAnsi="Times New Roman"/>
          <w:bCs/>
        </w:rPr>
        <w:t>»</w:t>
      </w:r>
      <w:r w:rsidRPr="00655E8C">
        <w:rPr>
          <w:rFonts w:ascii="Times New Roman" w:hAnsi="Times New Roman"/>
        </w:rPr>
        <w:t xml:space="preserve"> оценивается с помощью следующего показателя:</w:t>
      </w:r>
    </w:p>
    <w:p w:rsidR="005F06AF" w:rsidRPr="00655E8C" w:rsidRDefault="005F06A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5F06AF" w:rsidRPr="00655E8C" w:rsidRDefault="005F06A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5F06AF" w:rsidRPr="00655E8C" w:rsidRDefault="005F06A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 xml:space="preserve">20. Решение задачи 4 </w:t>
      </w:r>
      <w:r w:rsidRPr="00655E8C">
        <w:rPr>
          <w:rFonts w:ascii="Times New Roman" w:hAnsi="Times New Roman"/>
          <w:bCs/>
        </w:rPr>
        <w:t>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следующего показателя:</w:t>
      </w:r>
    </w:p>
    <w:p w:rsidR="005F06AF" w:rsidRPr="00655E8C" w:rsidRDefault="005F06AF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уровень удовлетворенности населения  организацией  проведения спортивно-массовых мероприятий, направленных на физическое воспитание детей, подростков, молодежи и взрослого населения; </w:t>
      </w:r>
    </w:p>
    <w:p w:rsidR="005F06AF" w:rsidRPr="00655E8C" w:rsidRDefault="005F06AF" w:rsidP="00835D35">
      <w:pPr>
        <w:pStyle w:val="NoSpacing"/>
        <w:rPr>
          <w:rFonts w:ascii="Times New Roman" w:hAnsi="Times New Roman"/>
        </w:rPr>
      </w:pPr>
    </w:p>
    <w:p w:rsidR="005F06AF" w:rsidRPr="00655E8C" w:rsidRDefault="005F06AF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21.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5F06AF" w:rsidRPr="00655E8C" w:rsidRDefault="005F06AF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5F06AF" w:rsidRPr="00655E8C" w:rsidRDefault="005F06AF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5F06AF" w:rsidRPr="00655E8C" w:rsidRDefault="005F06AF" w:rsidP="00835D35">
      <w:pPr>
        <w:pStyle w:val="NoSpacing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поддержки.</w:t>
      </w:r>
    </w:p>
    <w:p w:rsidR="005F06AF" w:rsidRPr="00655E8C" w:rsidRDefault="005F06AF" w:rsidP="00835D35">
      <w:pPr>
        <w:pStyle w:val="NoSpacing"/>
        <w:rPr>
          <w:rFonts w:ascii="Times New Roman" w:hAnsi="Times New Roman"/>
        </w:rPr>
      </w:pPr>
    </w:p>
    <w:p w:rsidR="005F06AF" w:rsidRPr="00655E8C" w:rsidRDefault="005F06AF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22. Решение задачи 6 «Финансовое обеспечение реализации переданных органам местного самоуправления посел</w:t>
      </w:r>
      <w:r>
        <w:rPr>
          <w:rFonts w:ascii="Times New Roman" w:hAnsi="Times New Roman"/>
        </w:rPr>
        <w:t xml:space="preserve">ений государственных полномочий» </w:t>
      </w:r>
      <w:r w:rsidRPr="00655E8C">
        <w:rPr>
          <w:rFonts w:ascii="Times New Roman" w:hAnsi="Times New Roman"/>
        </w:rPr>
        <w:t>характеризуется следующим показателем:</w:t>
      </w:r>
    </w:p>
    <w:p w:rsidR="005F06AF" w:rsidRDefault="005F06AF" w:rsidP="00E7003A">
      <w:pPr>
        <w:pStyle w:val="NoSpacing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а)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>
        <w:rPr>
          <w:rFonts w:ascii="Times New Roman" w:hAnsi="Times New Roman"/>
        </w:rPr>
        <w:t>;</w:t>
      </w:r>
    </w:p>
    <w:p w:rsidR="005F06AF" w:rsidRPr="00655E8C" w:rsidRDefault="005F06AF" w:rsidP="00E7003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Pr="00655E8C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.</w:t>
      </w:r>
    </w:p>
    <w:p w:rsidR="005F06AF" w:rsidRPr="00655E8C" w:rsidRDefault="005F06AF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23.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Pr="00655E8C">
        <w:rPr>
          <w:rFonts w:ascii="Times New Roman" w:hAnsi="Times New Roman"/>
        </w:rPr>
        <w:t xml:space="preserve"> 1 "Создание условий для эффективного функционирования исполнительного органа местного самоуправления - администрации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5F06AF" w:rsidRPr="00655E8C" w:rsidRDefault="005F06AF" w:rsidP="008E7855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bookmarkStart w:id="13" w:name="Par588"/>
      <w:bookmarkEnd w:id="13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4" w:name="Par590"/>
      <w:bookmarkEnd w:id="14"/>
      <w:r w:rsidRPr="00655E8C">
        <w:rPr>
          <w:rFonts w:ascii="Times New Roman" w:hAnsi="Times New Roman"/>
        </w:rPr>
        <w:t xml:space="preserve">24. Решение задачи 1 "Развитие кадрового потенциала администрации </w:t>
      </w:r>
      <w:r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осуществляется посредством выполнения следующих административных мероприятий подпрограммы 1 "</w:t>
      </w:r>
    </w:p>
    <w:p w:rsidR="005F06AF" w:rsidRPr="00655E8C" w:rsidRDefault="005F06AF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>
        <w:rPr>
          <w:rFonts w:ascii="Times New Roman" w:hAnsi="Times New Roman"/>
        </w:rPr>
        <w:t xml:space="preserve"> поселения</w:t>
      </w:r>
      <w:r w:rsidRPr="00655E8C">
        <w:rPr>
          <w:rFonts w:ascii="Times New Roman" w:hAnsi="Times New Roman"/>
        </w:rPr>
        <w:t xml:space="preserve"> ";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Pr="00655E8C">
        <w:rPr>
          <w:rFonts w:ascii="Times New Roman" w:hAnsi="Times New Roman"/>
        </w:rPr>
        <w:t>рофессиональная переподготовка и повышение квалификации муниципальных служащих".</w:t>
      </w:r>
    </w:p>
    <w:p w:rsidR="005F06AF" w:rsidRPr="00655E8C" w:rsidRDefault="005F06AF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25. Реш</w:t>
      </w:r>
      <w:r>
        <w:rPr>
          <w:rFonts w:ascii="Times New Roman" w:hAnsi="Times New Roman"/>
        </w:rPr>
        <w:t>ение задачи 2 «О</w:t>
      </w:r>
      <w:r w:rsidRPr="00655E8C">
        <w:rPr>
          <w:rFonts w:ascii="Times New Roman" w:hAnsi="Times New Roman"/>
        </w:rPr>
        <w:t xml:space="preserve">беспечение эффективного выполнения </w:t>
      </w:r>
      <w:r>
        <w:rPr>
          <w:rFonts w:ascii="Times New Roman" w:hAnsi="Times New Roman"/>
        </w:rPr>
        <w:t>администрацией поселения</w:t>
      </w:r>
      <w:r w:rsidRPr="00655E8C">
        <w:rPr>
          <w:rFonts w:ascii="Times New Roman" w:hAnsi="Times New Roman"/>
        </w:rPr>
        <w:t>, возложенных на нее функций» достигаются следующими мероприятиями: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административное мероприятие «Совершенствование муниципальной налоговой политики и мобилизации доходного  потенциала поселения»;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б) мероприятие «Осуществление  мероприятий по передач</w:t>
      </w:r>
      <w:r>
        <w:rPr>
          <w:rFonts w:ascii="Times New Roman" w:hAnsi="Times New Roman"/>
        </w:rPr>
        <w:t>е</w:t>
      </w:r>
      <w:r w:rsidRPr="00655E8C">
        <w:rPr>
          <w:rFonts w:ascii="Times New Roman" w:hAnsi="Times New Roman"/>
        </w:rPr>
        <w:t xml:space="preserve">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доля затрат на содержание органов местного самоуправления поселения в общем объеме расходов  бюджета;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в)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передачи полномочий по решению вопросов местного значения в границах Поселения в области дорожного фонда»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протяженность дорог местного значения Поселения в общем объеме переданных полномочий;</w:t>
      </w:r>
    </w:p>
    <w:p w:rsidR="005F06AF" w:rsidRPr="00655E8C" w:rsidRDefault="005F06AF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г)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«Культура»;</w:t>
      </w:r>
    </w:p>
    <w:p w:rsidR="005F06AF" w:rsidRPr="00655E8C" w:rsidRDefault="005F06AF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26. Решение задачи 3 «Обеспечение деятельности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достигаются следующими мероприятиями: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«Осуществление  защиты населения и территорий поселений от чрезвычайных ситуаций»;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б) мероприятие «Обеспечение первичных мер пожарной безопасности в границах населенных пунктах»;</w:t>
      </w:r>
    </w:p>
    <w:p w:rsidR="005F06AF" w:rsidRPr="00655E8C" w:rsidRDefault="005F06A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показатели: </w:t>
      </w:r>
    </w:p>
    <w:p w:rsidR="005F06AF" w:rsidRPr="00655E8C" w:rsidRDefault="005F06A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5F06AF" w:rsidRPr="00655E8C" w:rsidRDefault="005F06A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количество добровольных пожарных, принимавших участие в мероприятиях по тушению пожаров; </w:t>
      </w:r>
    </w:p>
    <w:p w:rsidR="005F06AF" w:rsidRPr="00655E8C" w:rsidRDefault="005F06A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мероприятие «Обеспечение деятельности структурного  подразделения (пожарная команда)  администрации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5F06AF" w:rsidRPr="00655E8C" w:rsidRDefault="005F06AF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выездов подразделения на тушение пожаров.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27. Решение задач 4</w:t>
      </w:r>
      <w:r>
        <w:rPr>
          <w:rFonts w:ascii="Times New Roman" w:hAnsi="Times New Roman"/>
        </w:rPr>
        <w:t xml:space="preserve"> «</w:t>
      </w:r>
      <w:r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» оцениваются следующими мероприятиями: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а)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5F06AF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5F06AF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спортивно-массовых мероприятий.</w:t>
      </w:r>
    </w:p>
    <w:p w:rsidR="005F06AF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б) мероприятие «Финансовое обеспечение физической культуры и спорта»;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доля финансового обеспечения физической культуры и спорта в общем объеме расходов бюджета.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28. Решение задачи 5 «</w:t>
      </w:r>
      <w:r w:rsidRPr="00F37BA5">
        <w:rPr>
          <w:rFonts w:ascii="Times New Roman" w:hAnsi="Times New Roman"/>
        </w:rPr>
        <w:t xml:space="preserve">Улучшение социальной поддержки старшего поколения в </w:t>
      </w:r>
      <w:r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достигается следующими мероприятиями: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мероприятие «Выплата ежемесячной доплаты к государственной пенсии лицам, замещающим муниципальные должности и должности муниципальной службы Западнодвинского района Тверской области»;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количество граждан, получающих социальные выплаты;</w:t>
      </w: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29. Решение задачи 6 «Финансовое обеспечение реализации переданных органам местного самоуправления поселений государственных полномочий</w:t>
      </w:r>
      <w:r>
        <w:rPr>
          <w:rFonts w:ascii="Times New Roman" w:hAnsi="Times New Roman"/>
        </w:rPr>
        <w:t>»</w:t>
      </w:r>
      <w:r w:rsidRPr="00655E8C">
        <w:rPr>
          <w:rFonts w:ascii="Times New Roman" w:hAnsi="Times New Roman"/>
        </w:rPr>
        <w:t xml:space="preserve"> достигаются следующими мероприятиями:</w:t>
      </w:r>
    </w:p>
    <w:p w:rsidR="005F06AF" w:rsidRPr="00655E8C" w:rsidRDefault="005F06AF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Pr="00655E8C">
        <w:rPr>
          <w:rFonts w:ascii="Times New Roman" w:hAnsi="Times New Roman"/>
        </w:rPr>
        <w:t>ероприятие «Предоставление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бюджета;</w:t>
      </w:r>
    </w:p>
    <w:p w:rsidR="005F06AF" w:rsidRDefault="005F06A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количество ставок специалистов в поселении, </w:t>
      </w:r>
      <w:r>
        <w:rPr>
          <w:rFonts w:ascii="Times New Roman" w:hAnsi="Times New Roman"/>
        </w:rPr>
        <w:t xml:space="preserve">занимающихся данным полномочием;       </w:t>
      </w:r>
    </w:p>
    <w:p w:rsidR="005F06AF" w:rsidRDefault="005F06A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мероприятие «Осуществление </w:t>
      </w:r>
      <w:r w:rsidRPr="00655E8C">
        <w:rPr>
          <w:rFonts w:ascii="Times New Roman" w:hAnsi="Times New Roman"/>
        </w:rPr>
        <w:t>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</w:t>
      </w:r>
      <w:r>
        <w:rPr>
          <w:rFonts w:ascii="Times New Roman" w:hAnsi="Times New Roman"/>
        </w:rPr>
        <w:t>»;</w:t>
      </w:r>
    </w:p>
    <w:p w:rsidR="005F06AF" w:rsidRPr="00655E8C" w:rsidRDefault="005F06A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мероприятий по административным правонарушениям.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5" w:name="Par605"/>
      <w:bookmarkEnd w:id="15"/>
      <w:r w:rsidRPr="00655E8C">
        <w:rPr>
          <w:rFonts w:ascii="Times New Roman" w:hAnsi="Times New Roman"/>
        </w:rPr>
        <w:t>Глава 3. Объем финансовых ресурсов,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необходимый для реализации подпрограммы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Бенецкого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 ", составляет  </w:t>
      </w:r>
      <w:r>
        <w:rPr>
          <w:rFonts w:ascii="Times New Roman" w:hAnsi="Times New Roman"/>
        </w:rPr>
        <w:t>10224,2</w:t>
      </w:r>
      <w:r w:rsidRPr="00655E8C">
        <w:rPr>
          <w:rFonts w:ascii="Times New Roman" w:hAnsi="Times New Roman"/>
        </w:rPr>
        <w:t xml:space="preserve">  тыс. руб.</w:t>
      </w: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</w:p>
    <w:p w:rsidR="005F06AF" w:rsidRPr="00655E8C" w:rsidRDefault="005F06AF" w:rsidP="00F9631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/>
        </w:rPr>
      </w:pPr>
      <w:bookmarkStart w:id="16" w:name="Par611"/>
      <w:bookmarkEnd w:id="16"/>
    </w:p>
    <w:p w:rsidR="005F06AF" w:rsidRPr="00655E8C" w:rsidRDefault="005F06AF" w:rsidP="0046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3"/>
        <w:gridCol w:w="1135"/>
        <w:gridCol w:w="1210"/>
        <w:gridCol w:w="1103"/>
        <w:gridCol w:w="1034"/>
        <w:gridCol w:w="1063"/>
        <w:gridCol w:w="127"/>
        <w:gridCol w:w="869"/>
        <w:gridCol w:w="116"/>
      </w:tblGrid>
      <w:tr w:rsidR="005F06AF" w:rsidRPr="00655E8C" w:rsidTr="00487388">
        <w:trPr>
          <w:gridAfter w:val="1"/>
          <w:wAfter w:w="116" w:type="dxa"/>
          <w:trHeight w:val="638"/>
        </w:trPr>
        <w:tc>
          <w:tcPr>
            <w:tcW w:w="3593" w:type="dxa"/>
            <w:vMerge w:val="restart"/>
            <w:vAlign w:val="center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545" w:type="dxa"/>
            <w:gridSpan w:val="5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5F06AF" w:rsidRPr="00655E8C" w:rsidTr="00487388">
        <w:tc>
          <w:tcPr>
            <w:tcW w:w="3593" w:type="dxa"/>
            <w:vMerge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2015 год</w:t>
            </w:r>
          </w:p>
        </w:tc>
        <w:tc>
          <w:tcPr>
            <w:tcW w:w="1210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2016 год</w:t>
            </w:r>
          </w:p>
        </w:tc>
        <w:tc>
          <w:tcPr>
            <w:tcW w:w="1103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2017 год</w:t>
            </w:r>
          </w:p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98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6AF" w:rsidRPr="00655E8C" w:rsidTr="00487388">
        <w:tc>
          <w:tcPr>
            <w:tcW w:w="3593" w:type="dxa"/>
          </w:tcPr>
          <w:p w:rsidR="005F06AF" w:rsidRPr="00655E8C" w:rsidRDefault="005F06A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135" w:type="dxa"/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  <w:vAlign w:val="center"/>
          </w:tcPr>
          <w:p w:rsidR="005F06AF" w:rsidRPr="00D7747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8"/>
              <w:jc w:val="center"/>
              <w:rPr>
                <w:rFonts w:ascii="Times New Roman" w:hAnsi="Times New Roman"/>
              </w:rPr>
            </w:pPr>
            <w:r w:rsidRPr="00D7747A">
              <w:rPr>
                <w:rFonts w:ascii="Times New Roman" w:hAnsi="Times New Roman"/>
              </w:rPr>
              <w:t>0</w:t>
            </w:r>
          </w:p>
        </w:tc>
        <w:tc>
          <w:tcPr>
            <w:tcW w:w="1103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F06AF" w:rsidRPr="00655E8C" w:rsidTr="00487388">
        <w:tc>
          <w:tcPr>
            <w:tcW w:w="3593" w:type="dxa"/>
          </w:tcPr>
          <w:p w:rsidR="005F06AF" w:rsidRPr="00655E8C" w:rsidRDefault="005F06A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1135" w:type="dxa"/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1875,3</w:t>
            </w:r>
          </w:p>
        </w:tc>
        <w:tc>
          <w:tcPr>
            <w:tcW w:w="1210" w:type="dxa"/>
            <w:vAlign w:val="center"/>
          </w:tcPr>
          <w:p w:rsidR="005F06AF" w:rsidRPr="00D7747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2141,69</w:t>
            </w:r>
          </w:p>
        </w:tc>
        <w:tc>
          <w:tcPr>
            <w:tcW w:w="1103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1829,3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1829,3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1829,3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9504,89</w:t>
            </w:r>
          </w:p>
        </w:tc>
      </w:tr>
      <w:tr w:rsidR="005F06AF" w:rsidRPr="00655E8C" w:rsidTr="00487388">
        <w:tc>
          <w:tcPr>
            <w:tcW w:w="3593" w:type="dxa"/>
          </w:tcPr>
          <w:p w:rsidR="005F06AF" w:rsidRPr="00655E8C" w:rsidRDefault="005F06A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135" w:type="dxa"/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164,71</w:t>
            </w:r>
          </w:p>
        </w:tc>
        <w:tc>
          <w:tcPr>
            <w:tcW w:w="1210" w:type="dxa"/>
            <w:vAlign w:val="center"/>
          </w:tcPr>
          <w:p w:rsidR="005F06AF" w:rsidRPr="00D7747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70,34</w:t>
            </w:r>
          </w:p>
        </w:tc>
        <w:tc>
          <w:tcPr>
            <w:tcW w:w="1103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235,05</w:t>
            </w:r>
          </w:p>
        </w:tc>
      </w:tr>
      <w:tr w:rsidR="005F06AF" w:rsidRPr="00655E8C" w:rsidTr="00487388">
        <w:tc>
          <w:tcPr>
            <w:tcW w:w="3593" w:type="dxa"/>
          </w:tcPr>
          <w:p w:rsidR="005F06AF" w:rsidRPr="00655E8C" w:rsidRDefault="005F06A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5" w:type="dxa"/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80,03</w:t>
            </w:r>
          </w:p>
        </w:tc>
        <w:tc>
          <w:tcPr>
            <w:tcW w:w="1210" w:type="dxa"/>
            <w:vAlign w:val="center"/>
          </w:tcPr>
          <w:p w:rsidR="005F06AF" w:rsidRPr="00D7747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  <w:tc>
          <w:tcPr>
            <w:tcW w:w="1103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150,83</w:t>
            </w:r>
          </w:p>
        </w:tc>
      </w:tr>
      <w:tr w:rsidR="005F06AF" w:rsidRPr="00655E8C" w:rsidTr="00487388">
        <w:tc>
          <w:tcPr>
            <w:tcW w:w="3593" w:type="dxa"/>
          </w:tcPr>
          <w:p w:rsidR="005F06AF" w:rsidRPr="00655E8C" w:rsidRDefault="005F06AF" w:rsidP="0099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1135" w:type="dxa"/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0" w:type="dxa"/>
            <w:vAlign w:val="center"/>
          </w:tcPr>
          <w:p w:rsidR="005F06AF" w:rsidRPr="00D7747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47A">
              <w:rPr>
                <w:rFonts w:ascii="Times New Roman" w:hAnsi="Times New Roman"/>
              </w:rPr>
              <w:t>0</w:t>
            </w:r>
          </w:p>
        </w:tc>
        <w:tc>
          <w:tcPr>
            <w:tcW w:w="1103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F06AF" w:rsidRPr="00655E8C" w:rsidTr="00487388">
        <w:tc>
          <w:tcPr>
            <w:tcW w:w="3593" w:type="dxa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</w:t>
            </w:r>
            <w:r>
              <w:rPr>
                <w:rFonts w:ascii="Times New Roman" w:hAnsi="Times New Roman"/>
              </w:rPr>
              <w:t>тсутствуют военные комиссариаты</w:t>
            </w:r>
          </w:p>
        </w:tc>
        <w:tc>
          <w:tcPr>
            <w:tcW w:w="1135" w:type="dxa"/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62,22</w:t>
            </w:r>
          </w:p>
        </w:tc>
        <w:tc>
          <w:tcPr>
            <w:tcW w:w="1210" w:type="dxa"/>
            <w:vAlign w:val="center"/>
          </w:tcPr>
          <w:p w:rsidR="005F06AF" w:rsidRPr="00D7747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68,55</w:t>
            </w:r>
          </w:p>
        </w:tc>
        <w:tc>
          <w:tcPr>
            <w:tcW w:w="1103" w:type="dxa"/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67,55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67,55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67,55</w:t>
            </w:r>
          </w:p>
        </w:tc>
        <w:tc>
          <w:tcPr>
            <w:tcW w:w="985" w:type="dxa"/>
            <w:gridSpan w:val="2"/>
            <w:vAlign w:val="center"/>
          </w:tcPr>
          <w:p w:rsidR="005F06AF" w:rsidRPr="00655E8C" w:rsidRDefault="005F06AF" w:rsidP="00A30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333,4</w:t>
            </w:r>
          </w:p>
        </w:tc>
      </w:tr>
      <w:tr w:rsidR="005F06AF" w:rsidRPr="00655E8C" w:rsidTr="00487388">
        <w:tc>
          <w:tcPr>
            <w:tcW w:w="3593" w:type="dxa"/>
          </w:tcPr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F06AF" w:rsidRPr="00655E8C" w:rsidRDefault="005F06AF" w:rsidP="00EF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1135" w:type="dxa"/>
            <w:vAlign w:val="center"/>
          </w:tcPr>
          <w:p w:rsidR="005F06AF" w:rsidRPr="00197B1A" w:rsidRDefault="005F06AF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2182,26</w:t>
            </w:r>
          </w:p>
        </w:tc>
        <w:tc>
          <w:tcPr>
            <w:tcW w:w="1210" w:type="dxa"/>
            <w:vAlign w:val="center"/>
          </w:tcPr>
          <w:p w:rsidR="005F06AF" w:rsidRPr="00D7747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2351,38</w:t>
            </w:r>
          </w:p>
        </w:tc>
        <w:tc>
          <w:tcPr>
            <w:tcW w:w="1103" w:type="dxa"/>
            <w:vAlign w:val="center"/>
          </w:tcPr>
          <w:p w:rsidR="005F06AF" w:rsidRPr="00197B1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1896,85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5F06AF" w:rsidRPr="00197B1A" w:rsidRDefault="005F06AF" w:rsidP="00D6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1896,85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197B1A" w:rsidRDefault="005F06AF" w:rsidP="0041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1896,85</w:t>
            </w:r>
          </w:p>
        </w:tc>
        <w:tc>
          <w:tcPr>
            <w:tcW w:w="985" w:type="dxa"/>
            <w:gridSpan w:val="2"/>
            <w:vAlign w:val="center"/>
          </w:tcPr>
          <w:p w:rsidR="005F06AF" w:rsidRPr="00197B1A" w:rsidRDefault="005F06AF" w:rsidP="0019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10224,2</w:t>
            </w:r>
          </w:p>
        </w:tc>
      </w:tr>
    </w:tbl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649"/>
      <w:bookmarkStart w:id="18" w:name="Par711"/>
      <w:bookmarkEnd w:id="17"/>
      <w:bookmarkEnd w:id="18"/>
      <w:r w:rsidRPr="00655E8C">
        <w:rPr>
          <w:rFonts w:ascii="Times New Roman" w:hAnsi="Times New Roman"/>
        </w:rPr>
        <w:t>Раздел IV</w:t>
      </w:r>
    </w:p>
    <w:p w:rsidR="005F06AF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06AF" w:rsidRDefault="005F06AF" w:rsidP="00FC7BA7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5F06AF" w:rsidRPr="008E7855" w:rsidRDefault="005F06AF" w:rsidP="008E785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</w:p>
    <w:p w:rsidR="005F06AF" w:rsidRPr="00655E8C" w:rsidRDefault="005F06AF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31. Общая сумма расходов на обеспечение деятельности администратора муниципальной программы – Администрация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области, выделенная на период реализации муниципальной программы, составляет  </w:t>
      </w:r>
      <w:r>
        <w:rPr>
          <w:rFonts w:ascii="Times New Roman" w:hAnsi="Times New Roman"/>
        </w:rPr>
        <w:t>5913,78</w:t>
      </w:r>
      <w:r w:rsidRPr="00655E8C">
        <w:rPr>
          <w:rFonts w:ascii="Times New Roman" w:hAnsi="Times New Roman"/>
        </w:rPr>
        <w:t xml:space="preserve"> тыс. руб.</w:t>
      </w:r>
    </w:p>
    <w:p w:rsidR="005F06AF" w:rsidRDefault="005F06AF" w:rsidP="008E78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Бенецкого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  </w:t>
      </w:r>
    </w:p>
    <w:p w:rsidR="005F06AF" w:rsidRPr="00655E8C" w:rsidRDefault="005F06AF" w:rsidP="008E785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т</w:t>
      </w:r>
      <w:r w:rsidRPr="00655E8C">
        <w:rPr>
          <w:rFonts w:ascii="Times New Roman" w:hAnsi="Times New Roman"/>
        </w:rPr>
        <w:t>аблица 2</w:t>
      </w:r>
    </w:p>
    <w:tbl>
      <w:tblPr>
        <w:tblW w:w="1023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3249"/>
        <w:gridCol w:w="1093"/>
        <w:gridCol w:w="917"/>
        <w:gridCol w:w="1276"/>
        <w:gridCol w:w="945"/>
        <w:gridCol w:w="924"/>
        <w:gridCol w:w="82"/>
        <w:gridCol w:w="916"/>
      </w:tblGrid>
      <w:tr w:rsidR="005F06AF" w:rsidRPr="00655E8C" w:rsidTr="00487388">
        <w:trPr>
          <w:trHeight w:val="1101"/>
        </w:trPr>
        <w:tc>
          <w:tcPr>
            <w:tcW w:w="828" w:type="dxa"/>
            <w:vMerge w:val="restart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49" w:type="dxa"/>
            <w:vMerge w:val="restart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155" w:type="dxa"/>
            <w:gridSpan w:val="5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F06AF" w:rsidRPr="00655E8C" w:rsidRDefault="005F06AF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5F06AF" w:rsidRPr="00655E8C" w:rsidRDefault="005F06AF" w:rsidP="00F03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6AF" w:rsidRPr="00655E8C" w:rsidTr="00487388">
        <w:trPr>
          <w:trHeight w:val="398"/>
        </w:trPr>
        <w:tc>
          <w:tcPr>
            <w:tcW w:w="828" w:type="dxa"/>
            <w:vMerge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Merge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5F06AF" w:rsidRPr="00655E8C" w:rsidRDefault="005F06AF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917" w:type="dxa"/>
          </w:tcPr>
          <w:p w:rsidR="005F06AF" w:rsidRPr="00655E8C" w:rsidRDefault="005F06AF" w:rsidP="00D6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276" w:type="dxa"/>
          </w:tcPr>
          <w:p w:rsidR="005F06AF" w:rsidRPr="00655E8C" w:rsidRDefault="005F06AF" w:rsidP="00D6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5F06AF" w:rsidRPr="00655E8C" w:rsidRDefault="005F06AF" w:rsidP="00D6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5F06AF" w:rsidRPr="00655E8C" w:rsidRDefault="005F06AF" w:rsidP="00647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916" w:type="dxa"/>
            <w:tcBorders>
              <w:top w:val="nil"/>
            </w:tcBorders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6AF" w:rsidRPr="00655E8C" w:rsidTr="00487388">
        <w:trPr>
          <w:trHeight w:val="1508"/>
        </w:trPr>
        <w:tc>
          <w:tcPr>
            <w:tcW w:w="828" w:type="dxa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9" w:type="dxa"/>
          </w:tcPr>
          <w:p w:rsidR="005F06AF" w:rsidRDefault="005F06AF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 Западнодвинского района тверской области</w:t>
            </w:r>
          </w:p>
          <w:p w:rsidR="005F06AF" w:rsidRPr="00655E8C" w:rsidRDefault="005F06AF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093" w:type="dxa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1186,10</w:t>
            </w:r>
          </w:p>
        </w:tc>
        <w:tc>
          <w:tcPr>
            <w:tcW w:w="917" w:type="dxa"/>
            <w:vAlign w:val="center"/>
          </w:tcPr>
          <w:p w:rsidR="005F06AF" w:rsidRPr="00655E8C" w:rsidRDefault="005F06AF" w:rsidP="00D6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1187,48</w:t>
            </w:r>
          </w:p>
        </w:tc>
        <w:tc>
          <w:tcPr>
            <w:tcW w:w="1276" w:type="dxa"/>
            <w:vAlign w:val="center"/>
          </w:tcPr>
          <w:p w:rsidR="005F06AF" w:rsidRPr="00655E8C" w:rsidRDefault="005F06AF" w:rsidP="00D6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1180,3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1158,5</w:t>
            </w:r>
          </w:p>
        </w:tc>
        <w:tc>
          <w:tcPr>
            <w:tcW w:w="916" w:type="dxa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5913,78</w:t>
            </w:r>
          </w:p>
        </w:tc>
      </w:tr>
      <w:tr w:rsidR="005F06AF" w:rsidRPr="00655E8C" w:rsidTr="00487388">
        <w:tc>
          <w:tcPr>
            <w:tcW w:w="828" w:type="dxa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49" w:type="dxa"/>
          </w:tcPr>
          <w:p w:rsidR="005F06AF" w:rsidRPr="00655E8C" w:rsidRDefault="005F06AF" w:rsidP="004911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1093" w:type="dxa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561,09</w:t>
            </w:r>
          </w:p>
        </w:tc>
        <w:tc>
          <w:tcPr>
            <w:tcW w:w="917" w:type="dxa"/>
            <w:vAlign w:val="center"/>
          </w:tcPr>
          <w:p w:rsidR="005F06AF" w:rsidRDefault="005F06AF" w:rsidP="00D6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6AF" w:rsidRDefault="005F06AF" w:rsidP="00D6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559,5</w:t>
            </w:r>
          </w:p>
          <w:p w:rsidR="005F06AF" w:rsidRPr="00655E8C" w:rsidRDefault="005F06AF" w:rsidP="00D614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F06AF" w:rsidRPr="00655E8C" w:rsidRDefault="005F06AF" w:rsidP="00D6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540,3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540,3</w:t>
            </w:r>
          </w:p>
        </w:tc>
        <w:tc>
          <w:tcPr>
            <w:tcW w:w="916" w:type="dxa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2741,49</w:t>
            </w:r>
          </w:p>
        </w:tc>
      </w:tr>
      <w:tr w:rsidR="005F06AF" w:rsidRPr="00655E8C" w:rsidTr="00487388">
        <w:tc>
          <w:tcPr>
            <w:tcW w:w="828" w:type="dxa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49" w:type="dxa"/>
          </w:tcPr>
          <w:p w:rsidR="005F06AF" w:rsidRPr="00655E8C" w:rsidRDefault="005F06AF" w:rsidP="00C256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на выполнение муниципальных полномочий Западнодвинского района.</w:t>
            </w:r>
          </w:p>
        </w:tc>
        <w:tc>
          <w:tcPr>
            <w:tcW w:w="1093" w:type="dxa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625,01</w:t>
            </w:r>
          </w:p>
        </w:tc>
        <w:tc>
          <w:tcPr>
            <w:tcW w:w="917" w:type="dxa"/>
            <w:vAlign w:val="center"/>
          </w:tcPr>
          <w:p w:rsidR="005F06AF" w:rsidRPr="00655E8C" w:rsidRDefault="005F06AF" w:rsidP="00D61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627,98</w:t>
            </w:r>
          </w:p>
        </w:tc>
        <w:tc>
          <w:tcPr>
            <w:tcW w:w="1276" w:type="dxa"/>
            <w:vAlign w:val="center"/>
          </w:tcPr>
          <w:p w:rsidR="005F06AF" w:rsidRPr="00655E8C" w:rsidRDefault="005F06AF" w:rsidP="00D6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F06AF" w:rsidRPr="00655E8C" w:rsidRDefault="005F06AF" w:rsidP="00D61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5F06AF" w:rsidRPr="00655E8C" w:rsidRDefault="005F06AF" w:rsidP="00416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618,2</w:t>
            </w:r>
          </w:p>
        </w:tc>
        <w:tc>
          <w:tcPr>
            <w:tcW w:w="916" w:type="dxa"/>
            <w:vAlign w:val="center"/>
          </w:tcPr>
          <w:p w:rsidR="005F06AF" w:rsidRPr="00655E8C" w:rsidRDefault="005F06AF" w:rsidP="00F03E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3172,29</w:t>
            </w:r>
          </w:p>
        </w:tc>
      </w:tr>
    </w:tbl>
    <w:p w:rsidR="005F06AF" w:rsidRPr="00655E8C" w:rsidRDefault="005F06AF" w:rsidP="00480EA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9" w:name="Par772"/>
      <w:bookmarkEnd w:id="19"/>
      <w:r w:rsidRPr="00655E8C">
        <w:rPr>
          <w:rFonts w:ascii="Times New Roman" w:hAnsi="Times New Roman"/>
        </w:rPr>
        <w:t>Раздел V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0" w:name="Par776"/>
      <w:bookmarkEnd w:id="20"/>
      <w:r w:rsidRPr="00655E8C">
        <w:rPr>
          <w:rFonts w:ascii="Times New Roman" w:hAnsi="Times New Roman"/>
        </w:rPr>
        <w:t>Подраздел I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 администратора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оперативное принятие решений, обеспечение согласованности взаимодействия исполнителей администратора муниципальной программы при реализации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программы.</w:t>
      </w: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7</w:t>
      </w:r>
      <w:r w:rsidRPr="00655E8C">
        <w:rPr>
          <w:rFonts w:ascii="Times New Roman" w:hAnsi="Times New Roman"/>
        </w:rPr>
        <w:t xml:space="preserve">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администрации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5F06AF" w:rsidRPr="00655E8C" w:rsidRDefault="005F06A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37.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программы.</w:t>
      </w: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38.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5B27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21" w:name="Par795"/>
      <w:bookmarkEnd w:id="21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39. Мониторинг реализации муниципальной программы обеспечивает: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40. Мониторинг реализации муниципальной программы осуществляется посредством регулярного сбора, анализа и оценки: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41. Источниками информации для проведения мониторинга реализации муниципальной программы являются: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отчеты администратора муниципальной программы об исполнении бюджета поселения;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42. Мониторинг реализации муниципальной программы осуществляется в течение всего периода ее реализации и предусматривает: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43.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44.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45. Администратор муниципальной программы осуществляет оценку эффективности реализации муниципальной программы.</w:t>
      </w: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46.  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 и отдел экономики отчет о реализации муниципальной программы за отчетный финансовый год для подготовки экспертных  заключений.</w:t>
      </w: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47. 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2" w:name="Par839"/>
      <w:bookmarkEnd w:id="22"/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855"/>
      <w:bookmarkEnd w:id="23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5F06AF" w:rsidRPr="00655E8C" w:rsidRDefault="005F06AF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5F06AF" w:rsidRPr="00655E8C" w:rsidRDefault="005F06AF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общественными объединениями, в том числе с социально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6AF" w:rsidRPr="00655E8C" w:rsidRDefault="005F06A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48.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информирования жителей поселения о деятельности органов местного самоуправления </w:t>
      </w:r>
      <w:r>
        <w:rPr>
          <w:rFonts w:ascii="Times New Roman" w:hAnsi="Times New Roman"/>
        </w:rPr>
        <w:t>Бенецкого сельского поселения</w:t>
      </w:r>
      <w:r w:rsidRPr="00655E8C">
        <w:rPr>
          <w:rFonts w:ascii="Times New Roman" w:hAnsi="Times New Roman"/>
        </w:rPr>
        <w:t xml:space="preserve">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5F06AF" w:rsidRPr="00655E8C" w:rsidRDefault="005F0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5F06AF" w:rsidRPr="00655E8C" w:rsidRDefault="005F06AF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4" w:name="Par873"/>
      <w:bookmarkEnd w:id="24"/>
      <w:r w:rsidRPr="00655E8C">
        <w:rPr>
          <w:rFonts w:ascii="Times New Roman" w:hAnsi="Times New Roman"/>
        </w:rPr>
        <w:t>.</w:t>
      </w:r>
    </w:p>
    <w:sectPr w:rsidR="005F06AF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1604A"/>
    <w:rsid w:val="0002348F"/>
    <w:rsid w:val="00024DCF"/>
    <w:rsid w:val="00030CE9"/>
    <w:rsid w:val="000358FF"/>
    <w:rsid w:val="00076D3E"/>
    <w:rsid w:val="00080852"/>
    <w:rsid w:val="000929D2"/>
    <w:rsid w:val="00093C26"/>
    <w:rsid w:val="000A0520"/>
    <w:rsid w:val="000A38F9"/>
    <w:rsid w:val="000A5115"/>
    <w:rsid w:val="000A70E2"/>
    <w:rsid w:val="000A7A16"/>
    <w:rsid w:val="000B24FF"/>
    <w:rsid w:val="000B4A6F"/>
    <w:rsid w:val="000C6F05"/>
    <w:rsid w:val="000D72E5"/>
    <w:rsid w:val="000F7EAC"/>
    <w:rsid w:val="00103EB6"/>
    <w:rsid w:val="00104596"/>
    <w:rsid w:val="00105F4E"/>
    <w:rsid w:val="00114BD8"/>
    <w:rsid w:val="001159C2"/>
    <w:rsid w:val="001167BF"/>
    <w:rsid w:val="00121FD0"/>
    <w:rsid w:val="00123C8F"/>
    <w:rsid w:val="00132D7C"/>
    <w:rsid w:val="00133446"/>
    <w:rsid w:val="001376D3"/>
    <w:rsid w:val="00137C8E"/>
    <w:rsid w:val="00150561"/>
    <w:rsid w:val="00151726"/>
    <w:rsid w:val="00152A07"/>
    <w:rsid w:val="0015310A"/>
    <w:rsid w:val="00154F71"/>
    <w:rsid w:val="00155CB0"/>
    <w:rsid w:val="00161915"/>
    <w:rsid w:val="00161E61"/>
    <w:rsid w:val="00161ECF"/>
    <w:rsid w:val="00162041"/>
    <w:rsid w:val="001620A7"/>
    <w:rsid w:val="00171527"/>
    <w:rsid w:val="00172CA1"/>
    <w:rsid w:val="00173FD1"/>
    <w:rsid w:val="00182338"/>
    <w:rsid w:val="00182934"/>
    <w:rsid w:val="0019127F"/>
    <w:rsid w:val="001920FF"/>
    <w:rsid w:val="00194031"/>
    <w:rsid w:val="00197B1A"/>
    <w:rsid w:val="001B1CA6"/>
    <w:rsid w:val="001C0B2D"/>
    <w:rsid w:val="001C4708"/>
    <w:rsid w:val="001C6E09"/>
    <w:rsid w:val="001E065F"/>
    <w:rsid w:val="001E0679"/>
    <w:rsid w:val="001F0156"/>
    <w:rsid w:val="001F32CB"/>
    <w:rsid w:val="001F57AC"/>
    <w:rsid w:val="00201E22"/>
    <w:rsid w:val="002069C1"/>
    <w:rsid w:val="0021438C"/>
    <w:rsid w:val="00222517"/>
    <w:rsid w:val="002272F3"/>
    <w:rsid w:val="002379AB"/>
    <w:rsid w:val="002423B2"/>
    <w:rsid w:val="002460E9"/>
    <w:rsid w:val="00260F54"/>
    <w:rsid w:val="00277056"/>
    <w:rsid w:val="002837FE"/>
    <w:rsid w:val="00286241"/>
    <w:rsid w:val="00287920"/>
    <w:rsid w:val="00290353"/>
    <w:rsid w:val="0029377E"/>
    <w:rsid w:val="002B52BB"/>
    <w:rsid w:val="002C0D9A"/>
    <w:rsid w:val="002C33E3"/>
    <w:rsid w:val="002C6845"/>
    <w:rsid w:val="002C6D42"/>
    <w:rsid w:val="002E4D4E"/>
    <w:rsid w:val="002E73B5"/>
    <w:rsid w:val="002F710D"/>
    <w:rsid w:val="0032166E"/>
    <w:rsid w:val="0032615C"/>
    <w:rsid w:val="00331D55"/>
    <w:rsid w:val="0033299A"/>
    <w:rsid w:val="00347580"/>
    <w:rsid w:val="00352537"/>
    <w:rsid w:val="00361720"/>
    <w:rsid w:val="00363531"/>
    <w:rsid w:val="00365B74"/>
    <w:rsid w:val="00366B45"/>
    <w:rsid w:val="00367385"/>
    <w:rsid w:val="003679A3"/>
    <w:rsid w:val="00371745"/>
    <w:rsid w:val="00390381"/>
    <w:rsid w:val="003973BE"/>
    <w:rsid w:val="003B2395"/>
    <w:rsid w:val="003B7678"/>
    <w:rsid w:val="003C659F"/>
    <w:rsid w:val="003E17E4"/>
    <w:rsid w:val="003E3C11"/>
    <w:rsid w:val="003E5877"/>
    <w:rsid w:val="003E6FCF"/>
    <w:rsid w:val="003F1EF5"/>
    <w:rsid w:val="003F2A9A"/>
    <w:rsid w:val="003F3828"/>
    <w:rsid w:val="00416B0A"/>
    <w:rsid w:val="00416B87"/>
    <w:rsid w:val="0042061D"/>
    <w:rsid w:val="00430177"/>
    <w:rsid w:val="004363CF"/>
    <w:rsid w:val="00437713"/>
    <w:rsid w:val="00443083"/>
    <w:rsid w:val="0044539D"/>
    <w:rsid w:val="00446905"/>
    <w:rsid w:val="0044691E"/>
    <w:rsid w:val="0045027C"/>
    <w:rsid w:val="00451239"/>
    <w:rsid w:val="004519E1"/>
    <w:rsid w:val="0045466F"/>
    <w:rsid w:val="004615F4"/>
    <w:rsid w:val="0046277B"/>
    <w:rsid w:val="00470062"/>
    <w:rsid w:val="00474927"/>
    <w:rsid w:val="0047535D"/>
    <w:rsid w:val="0047725E"/>
    <w:rsid w:val="00480EAE"/>
    <w:rsid w:val="004816C2"/>
    <w:rsid w:val="004865B6"/>
    <w:rsid w:val="00487388"/>
    <w:rsid w:val="0049091A"/>
    <w:rsid w:val="0049116A"/>
    <w:rsid w:val="004A2423"/>
    <w:rsid w:val="004A25C0"/>
    <w:rsid w:val="004B034D"/>
    <w:rsid w:val="004B6756"/>
    <w:rsid w:val="004C53BD"/>
    <w:rsid w:val="004D59C7"/>
    <w:rsid w:val="004E5501"/>
    <w:rsid w:val="00501A58"/>
    <w:rsid w:val="00503B6A"/>
    <w:rsid w:val="00505D66"/>
    <w:rsid w:val="005132DB"/>
    <w:rsid w:val="00520027"/>
    <w:rsid w:val="005270F1"/>
    <w:rsid w:val="00547823"/>
    <w:rsid w:val="0056360D"/>
    <w:rsid w:val="0056783E"/>
    <w:rsid w:val="00581A53"/>
    <w:rsid w:val="00596BF2"/>
    <w:rsid w:val="005A058A"/>
    <w:rsid w:val="005A718A"/>
    <w:rsid w:val="005B2784"/>
    <w:rsid w:val="005C4CF0"/>
    <w:rsid w:val="005D18F3"/>
    <w:rsid w:val="005E273E"/>
    <w:rsid w:val="005E2C24"/>
    <w:rsid w:val="005E2C41"/>
    <w:rsid w:val="005F06AF"/>
    <w:rsid w:val="005F458A"/>
    <w:rsid w:val="00604B8E"/>
    <w:rsid w:val="00611CC2"/>
    <w:rsid w:val="0062770A"/>
    <w:rsid w:val="006363FA"/>
    <w:rsid w:val="00641574"/>
    <w:rsid w:val="00645F1D"/>
    <w:rsid w:val="006470FF"/>
    <w:rsid w:val="00647240"/>
    <w:rsid w:val="0065360D"/>
    <w:rsid w:val="00655E8C"/>
    <w:rsid w:val="00656CF6"/>
    <w:rsid w:val="0065741C"/>
    <w:rsid w:val="006646D9"/>
    <w:rsid w:val="00671D27"/>
    <w:rsid w:val="006720E6"/>
    <w:rsid w:val="00674F71"/>
    <w:rsid w:val="00675CFB"/>
    <w:rsid w:val="00677E6E"/>
    <w:rsid w:val="00683EA1"/>
    <w:rsid w:val="006A498E"/>
    <w:rsid w:val="006A71E3"/>
    <w:rsid w:val="006B2F3C"/>
    <w:rsid w:val="006B3774"/>
    <w:rsid w:val="006B623C"/>
    <w:rsid w:val="006C01B5"/>
    <w:rsid w:val="006C3102"/>
    <w:rsid w:val="006C49DC"/>
    <w:rsid w:val="006C676F"/>
    <w:rsid w:val="006C770F"/>
    <w:rsid w:val="006D22C3"/>
    <w:rsid w:val="006D42E0"/>
    <w:rsid w:val="00705C7A"/>
    <w:rsid w:val="00715C72"/>
    <w:rsid w:val="00725C0A"/>
    <w:rsid w:val="00737101"/>
    <w:rsid w:val="00744A74"/>
    <w:rsid w:val="00744C01"/>
    <w:rsid w:val="007452AF"/>
    <w:rsid w:val="007609AA"/>
    <w:rsid w:val="00761EC2"/>
    <w:rsid w:val="00761F62"/>
    <w:rsid w:val="00766E9C"/>
    <w:rsid w:val="00792B02"/>
    <w:rsid w:val="00792B07"/>
    <w:rsid w:val="007A00E0"/>
    <w:rsid w:val="007B4FA2"/>
    <w:rsid w:val="007C7111"/>
    <w:rsid w:val="007F5722"/>
    <w:rsid w:val="007F638A"/>
    <w:rsid w:val="00804CA0"/>
    <w:rsid w:val="00811CC5"/>
    <w:rsid w:val="00812E9B"/>
    <w:rsid w:val="008200B2"/>
    <w:rsid w:val="008204AF"/>
    <w:rsid w:val="008268E9"/>
    <w:rsid w:val="00830C37"/>
    <w:rsid w:val="00830F4E"/>
    <w:rsid w:val="00835D35"/>
    <w:rsid w:val="00840886"/>
    <w:rsid w:val="00846A9E"/>
    <w:rsid w:val="00850485"/>
    <w:rsid w:val="00856172"/>
    <w:rsid w:val="0085633F"/>
    <w:rsid w:val="0086713E"/>
    <w:rsid w:val="00867416"/>
    <w:rsid w:val="00872A9E"/>
    <w:rsid w:val="008911CC"/>
    <w:rsid w:val="008B599D"/>
    <w:rsid w:val="008C1997"/>
    <w:rsid w:val="008C47F3"/>
    <w:rsid w:val="008D3491"/>
    <w:rsid w:val="008E7855"/>
    <w:rsid w:val="008F51B8"/>
    <w:rsid w:val="00900121"/>
    <w:rsid w:val="00910C78"/>
    <w:rsid w:val="0091217E"/>
    <w:rsid w:val="00923CF5"/>
    <w:rsid w:val="009315E5"/>
    <w:rsid w:val="00937501"/>
    <w:rsid w:val="009402CA"/>
    <w:rsid w:val="00940E6C"/>
    <w:rsid w:val="00941A30"/>
    <w:rsid w:val="00952297"/>
    <w:rsid w:val="009539FD"/>
    <w:rsid w:val="0095441D"/>
    <w:rsid w:val="00975CF3"/>
    <w:rsid w:val="009829D9"/>
    <w:rsid w:val="009902AE"/>
    <w:rsid w:val="00991E3C"/>
    <w:rsid w:val="00995CE1"/>
    <w:rsid w:val="009A6BD4"/>
    <w:rsid w:val="009B1883"/>
    <w:rsid w:val="009B6332"/>
    <w:rsid w:val="009C231D"/>
    <w:rsid w:val="009D0F9C"/>
    <w:rsid w:val="009F3ECC"/>
    <w:rsid w:val="00A05A0B"/>
    <w:rsid w:val="00A075B0"/>
    <w:rsid w:val="00A16C16"/>
    <w:rsid w:val="00A24ADB"/>
    <w:rsid w:val="00A274F9"/>
    <w:rsid w:val="00A30491"/>
    <w:rsid w:val="00A30B93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E6869"/>
    <w:rsid w:val="00AF094B"/>
    <w:rsid w:val="00AF7FF9"/>
    <w:rsid w:val="00B04F22"/>
    <w:rsid w:val="00B0502E"/>
    <w:rsid w:val="00B110E3"/>
    <w:rsid w:val="00B133E7"/>
    <w:rsid w:val="00B13B0E"/>
    <w:rsid w:val="00B163D8"/>
    <w:rsid w:val="00B20838"/>
    <w:rsid w:val="00B222AC"/>
    <w:rsid w:val="00B2380E"/>
    <w:rsid w:val="00B23F22"/>
    <w:rsid w:val="00B34C30"/>
    <w:rsid w:val="00B41CA9"/>
    <w:rsid w:val="00B50960"/>
    <w:rsid w:val="00B57B47"/>
    <w:rsid w:val="00B62EBA"/>
    <w:rsid w:val="00B64115"/>
    <w:rsid w:val="00B64BA3"/>
    <w:rsid w:val="00B72829"/>
    <w:rsid w:val="00B72B61"/>
    <w:rsid w:val="00B77D4B"/>
    <w:rsid w:val="00B8636C"/>
    <w:rsid w:val="00B96139"/>
    <w:rsid w:val="00BA304B"/>
    <w:rsid w:val="00BB23AB"/>
    <w:rsid w:val="00BB3871"/>
    <w:rsid w:val="00BC0848"/>
    <w:rsid w:val="00BC19A4"/>
    <w:rsid w:val="00BD7E71"/>
    <w:rsid w:val="00C13E5E"/>
    <w:rsid w:val="00C256C5"/>
    <w:rsid w:val="00C301A8"/>
    <w:rsid w:val="00C3287A"/>
    <w:rsid w:val="00C335A1"/>
    <w:rsid w:val="00C33DB9"/>
    <w:rsid w:val="00C43C87"/>
    <w:rsid w:val="00C45568"/>
    <w:rsid w:val="00C47D71"/>
    <w:rsid w:val="00C53DBE"/>
    <w:rsid w:val="00C61BD3"/>
    <w:rsid w:val="00C65C6E"/>
    <w:rsid w:val="00C664A7"/>
    <w:rsid w:val="00C83B5D"/>
    <w:rsid w:val="00C85E21"/>
    <w:rsid w:val="00C8771E"/>
    <w:rsid w:val="00C9154B"/>
    <w:rsid w:val="00C94744"/>
    <w:rsid w:val="00C95487"/>
    <w:rsid w:val="00C959ED"/>
    <w:rsid w:val="00CA1A31"/>
    <w:rsid w:val="00CA3E45"/>
    <w:rsid w:val="00CB0002"/>
    <w:rsid w:val="00CC0557"/>
    <w:rsid w:val="00CC12B0"/>
    <w:rsid w:val="00CC19DC"/>
    <w:rsid w:val="00CE2120"/>
    <w:rsid w:val="00CE5747"/>
    <w:rsid w:val="00CF4BC4"/>
    <w:rsid w:val="00D12A24"/>
    <w:rsid w:val="00D31F0F"/>
    <w:rsid w:val="00D344EE"/>
    <w:rsid w:val="00D36D99"/>
    <w:rsid w:val="00D4387E"/>
    <w:rsid w:val="00D4771D"/>
    <w:rsid w:val="00D540E0"/>
    <w:rsid w:val="00D54466"/>
    <w:rsid w:val="00D568CD"/>
    <w:rsid w:val="00D56F65"/>
    <w:rsid w:val="00D6145F"/>
    <w:rsid w:val="00D61669"/>
    <w:rsid w:val="00D630A1"/>
    <w:rsid w:val="00D63973"/>
    <w:rsid w:val="00D705B1"/>
    <w:rsid w:val="00D7747A"/>
    <w:rsid w:val="00D80C71"/>
    <w:rsid w:val="00D85B43"/>
    <w:rsid w:val="00D940E0"/>
    <w:rsid w:val="00D97996"/>
    <w:rsid w:val="00DA0BCE"/>
    <w:rsid w:val="00DA1156"/>
    <w:rsid w:val="00DA6419"/>
    <w:rsid w:val="00DB185D"/>
    <w:rsid w:val="00DB1A38"/>
    <w:rsid w:val="00DC280C"/>
    <w:rsid w:val="00DC3130"/>
    <w:rsid w:val="00DC40AD"/>
    <w:rsid w:val="00DD19F7"/>
    <w:rsid w:val="00DD4D8B"/>
    <w:rsid w:val="00DE03B3"/>
    <w:rsid w:val="00DE5AC3"/>
    <w:rsid w:val="00E006F3"/>
    <w:rsid w:val="00E0283B"/>
    <w:rsid w:val="00E028C5"/>
    <w:rsid w:val="00E0390D"/>
    <w:rsid w:val="00E12DCE"/>
    <w:rsid w:val="00E14F90"/>
    <w:rsid w:val="00E170C6"/>
    <w:rsid w:val="00E17FF8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B99"/>
    <w:rsid w:val="00E923D8"/>
    <w:rsid w:val="00E93D76"/>
    <w:rsid w:val="00E96A85"/>
    <w:rsid w:val="00EA2DA2"/>
    <w:rsid w:val="00EB19F9"/>
    <w:rsid w:val="00EC54F7"/>
    <w:rsid w:val="00EC5BE2"/>
    <w:rsid w:val="00EE2B1A"/>
    <w:rsid w:val="00EE681E"/>
    <w:rsid w:val="00EE6BCE"/>
    <w:rsid w:val="00EF18E0"/>
    <w:rsid w:val="00EF34CA"/>
    <w:rsid w:val="00EF3DDD"/>
    <w:rsid w:val="00F03E6E"/>
    <w:rsid w:val="00F10D43"/>
    <w:rsid w:val="00F12D33"/>
    <w:rsid w:val="00F12EB1"/>
    <w:rsid w:val="00F138B4"/>
    <w:rsid w:val="00F20C96"/>
    <w:rsid w:val="00F37BA5"/>
    <w:rsid w:val="00F45E08"/>
    <w:rsid w:val="00F509C6"/>
    <w:rsid w:val="00F543F6"/>
    <w:rsid w:val="00F613FF"/>
    <w:rsid w:val="00F67368"/>
    <w:rsid w:val="00F75876"/>
    <w:rsid w:val="00F86F8D"/>
    <w:rsid w:val="00F90B18"/>
    <w:rsid w:val="00F92490"/>
    <w:rsid w:val="00F92EF8"/>
    <w:rsid w:val="00F96314"/>
    <w:rsid w:val="00FB7051"/>
    <w:rsid w:val="00FB79E6"/>
    <w:rsid w:val="00FC539C"/>
    <w:rsid w:val="00FC7BA7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261054F6AA5FF743AC97B3574B53BA8DE0569364EA9EDCD952E920ADB6528FCA7412B82F38314177B88Bw3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2184</TotalTime>
  <Pages>12</Pages>
  <Words>5000</Words>
  <Characters>28502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160</cp:revision>
  <cp:lastPrinted>2016-01-21T13:22:00Z</cp:lastPrinted>
  <dcterms:created xsi:type="dcterms:W3CDTF">2013-10-04T06:02:00Z</dcterms:created>
  <dcterms:modified xsi:type="dcterms:W3CDTF">2017-01-26T13:55:00Z</dcterms:modified>
</cp:coreProperties>
</file>